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E7ABA" w14:textId="77777777" w:rsidR="00890EE6" w:rsidRPr="0054306C" w:rsidRDefault="00790088">
      <w:pPr>
        <w:tabs>
          <w:tab w:val="center" w:pos="4307"/>
          <w:tab w:val="center" w:pos="5015"/>
          <w:tab w:val="center" w:pos="5723"/>
          <w:tab w:val="center" w:pos="6431"/>
        </w:tabs>
        <w:spacing w:after="11"/>
        <w:rPr>
          <w:lang w:val="de-DE"/>
        </w:rPr>
      </w:pPr>
      <w:r w:rsidRPr="0054306C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99701D" wp14:editId="7C6EE55E">
                <wp:simplePos x="0" y="0"/>
                <wp:positionH relativeFrom="column">
                  <wp:posOffset>4445508</wp:posOffset>
                </wp:positionH>
                <wp:positionV relativeFrom="paragraph">
                  <wp:posOffset>-35238</wp:posOffset>
                </wp:positionV>
                <wp:extent cx="1347216" cy="676656"/>
                <wp:effectExtent l="0" t="0" r="0" b="0"/>
                <wp:wrapSquare wrapText="bothSides"/>
                <wp:docPr id="3370" name="Group 3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7216" cy="676656"/>
                          <a:chOff x="0" y="0"/>
                          <a:chExt cx="1347216" cy="676656"/>
                        </a:xfrm>
                      </wpg:grpSpPr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6" cy="225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25552"/>
                            <a:ext cx="1347216" cy="225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51104"/>
                            <a:ext cx="1347216" cy="2255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5731F2C0" id="Group 3370" o:spid="_x0000_s1026" style="position:absolute;margin-left:350.05pt;margin-top:-2.75pt;width:106.1pt;height:53.3pt;z-index:251658240" coordsize="13472,67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" o:spid="_x0000_s1027" type="#_x0000_t75" style="position:absolute;width:13472;height:2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HGDS/AAAA3AAAAA8AAABkcnMvZG93bnJldi54bWxET8uKwjAU3QvzD+EOzEY0rSMi1ShFGOhO&#10;Rl24vDa3D2xuShJt5+8nC8Hl4by3+9F04knOt5YVpPMEBHFpdcu1gsv5Z7YG4QOyxs4yKfgjD/vd&#10;x2SLmbYD/9LzFGoRQ9hnqKAJoc+k9GVDBv3c9sSRq6wzGCJ0tdQOhxhuOrlIkpU02HJsaLCnQ0Pl&#10;/fQwCvL+u1oep4WsyA4e3e2alq5Q6utzzDcgAo3hLX65C61gsYzz45l4BOTu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Rxg0vwAAANwAAAAPAAAAAAAAAAAAAAAAAJ8CAABk&#10;cnMvZG93bnJldi54bWxQSwUGAAAAAAQABAD3AAAAiwMAAAAA&#10;">
                  <v:imagedata r:id="rId8" o:title=""/>
                </v:shape>
                <v:shape id="Picture 241" o:spid="_x0000_s1028" type="#_x0000_t75" style="position:absolute;top:2255;width:13472;height:2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EIlTCAAAA3AAAAA8AAABkcnMvZG93bnJldi54bWxEj80KwjAQhO+C7xBW8CKaKipSjSKKIIIH&#10;fy7elmZti82mNFGrT28EweMwM98ws0VtCvGgyuWWFfR7EQjixOqcUwXn06Y7AeE8ssbCMil4kYPF&#10;vNmYYaztkw/0OPpUBAi7GBVk3pexlC7JyKDr2ZI4eFdbGfRBVqnUFT4D3BRyEEVjaTDnsJBhSauM&#10;ktvxbhTc1ulovb+sdq62nWGpTbQ7vc9KtVv1cgrCU+3/4V97qxUMhn34nglHQM4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xCJUwgAAANwAAAAPAAAAAAAAAAAAAAAAAJ8C&#10;AABkcnMvZG93bnJldi54bWxQSwUGAAAAAAQABAD3AAAAjgMAAAAA&#10;">
                  <v:imagedata r:id="rId9" o:title=""/>
                </v:shape>
                <v:shape id="Picture 242" o:spid="_x0000_s1029" type="#_x0000_t75" style="position:absolute;top:4511;width:13472;height:2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xO4vFAAAA3AAAAA8AAABkcnMvZG93bnJldi54bWxEj0FrwkAUhO9C/8PyCr2IbgzSSuoqVip6&#10;rRa9vmZfk7S7b2N2NbG/visIHoeZ+YaZzjtrxJkaXzlWMBomIIhzpysuFHzuVoMJCB+QNRrHpOBC&#10;Huazh94UM+1a/qDzNhQiQthnqKAMoc6k9HlJFv3Q1cTR+3aNxRBlU0jdYBvh1sg0SZ6lxYrjQok1&#10;LUvKf7cnq2BxvLi/dX366r/9vB9ejNmHY5sq9fTYLV5BBOrCPXxrb7SCdJzC9Uw8AnL2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cTuLxQAAANwAAAAPAAAAAAAAAAAAAAAA&#10;AJ8CAABkcnMvZG93bnJldi54bWxQSwUGAAAAAAQABAD3AAAAkQMAAAAA&#10;">
                  <v:imagedata r:id="rId10" o:title=""/>
                </v:shape>
                <w10:wrap type="square"/>
              </v:group>
            </w:pict>
          </mc:Fallback>
        </mc:AlternateContent>
      </w:r>
      <w:r w:rsidRPr="0054306C">
        <w:rPr>
          <w:b/>
          <w:sz w:val="28"/>
          <w:lang w:val="de-DE"/>
        </w:rPr>
        <w:t xml:space="preserve">Technische Universität Chemnitz  </w:t>
      </w:r>
      <w:r w:rsidRPr="0054306C">
        <w:rPr>
          <w:b/>
          <w:sz w:val="28"/>
          <w:lang w:val="de-DE"/>
        </w:rPr>
        <w:tab/>
        <w:t xml:space="preserve"> </w:t>
      </w:r>
      <w:r w:rsidRPr="0054306C">
        <w:rPr>
          <w:b/>
          <w:sz w:val="28"/>
          <w:lang w:val="de-DE"/>
        </w:rPr>
        <w:tab/>
        <w:t xml:space="preserve"> </w:t>
      </w:r>
      <w:r w:rsidRPr="0054306C">
        <w:rPr>
          <w:b/>
          <w:sz w:val="28"/>
          <w:lang w:val="de-DE"/>
        </w:rPr>
        <w:tab/>
        <w:t xml:space="preserve"> </w:t>
      </w:r>
      <w:r w:rsidRPr="0054306C">
        <w:rPr>
          <w:b/>
          <w:sz w:val="28"/>
          <w:lang w:val="de-DE"/>
        </w:rPr>
        <w:tab/>
      </w:r>
      <w:r w:rsidRPr="0054306C">
        <w:rPr>
          <w:sz w:val="28"/>
          <w:lang w:val="de-DE"/>
        </w:rPr>
        <w:t xml:space="preserve"> </w:t>
      </w:r>
    </w:p>
    <w:p w14:paraId="0856D697" w14:textId="77777777" w:rsidR="00890EE6" w:rsidRPr="0054306C" w:rsidRDefault="00790088">
      <w:pPr>
        <w:spacing w:after="0"/>
        <w:ind w:left="54" w:right="-4869" w:hanging="10"/>
        <w:rPr>
          <w:lang w:val="de-DE"/>
        </w:rPr>
      </w:pPr>
      <w:r w:rsidRPr="0054306C">
        <w:rPr>
          <w:sz w:val="23"/>
          <w:lang w:val="de-DE"/>
        </w:rPr>
        <w:t xml:space="preserve">Fakultät für Wirtschaftswissenschaften  </w:t>
      </w:r>
    </w:p>
    <w:p w14:paraId="067307FF" w14:textId="77777777" w:rsidR="00890EE6" w:rsidRPr="0054306C" w:rsidRDefault="00790088">
      <w:pPr>
        <w:spacing w:after="0"/>
        <w:ind w:left="54" w:right="-4869" w:hanging="10"/>
        <w:rPr>
          <w:lang w:val="de-DE"/>
        </w:rPr>
      </w:pPr>
      <w:r w:rsidRPr="0054306C">
        <w:rPr>
          <w:sz w:val="23"/>
          <w:lang w:val="de-DE"/>
        </w:rPr>
        <w:t xml:space="preserve">Master Management &amp; Organisation Studies </w:t>
      </w:r>
    </w:p>
    <w:p w14:paraId="06066A67" w14:textId="77777777" w:rsidR="00890EE6" w:rsidRPr="0054306C" w:rsidRDefault="00790088">
      <w:pPr>
        <w:spacing w:after="372"/>
        <w:ind w:left="54" w:right="-4869" w:hanging="10"/>
        <w:rPr>
          <w:lang w:val="de-DE"/>
        </w:rPr>
      </w:pPr>
      <w:r w:rsidRPr="0054306C">
        <w:rPr>
          <w:sz w:val="23"/>
          <w:lang w:val="de-DE"/>
        </w:rPr>
        <w:t xml:space="preserve">Lehrstuhl BWL V, VI und IX  </w:t>
      </w:r>
    </w:p>
    <w:tbl>
      <w:tblPr>
        <w:tblStyle w:val="TableGrid"/>
        <w:tblW w:w="9437" w:type="dxa"/>
        <w:tblInd w:w="-48" w:type="dxa"/>
        <w:tblCellMar>
          <w:top w:w="26" w:type="dxa"/>
          <w:right w:w="75" w:type="dxa"/>
        </w:tblCellMar>
        <w:tblLook w:val="04A0" w:firstRow="1" w:lastRow="0" w:firstColumn="1" w:lastColumn="0" w:noHBand="0" w:noVBand="1"/>
      </w:tblPr>
      <w:tblGrid>
        <w:gridCol w:w="3624"/>
        <w:gridCol w:w="1054"/>
        <w:gridCol w:w="4759"/>
      </w:tblGrid>
      <w:tr w:rsidR="00890EE6" w:rsidRPr="0054306C" w14:paraId="2DAAC348" w14:textId="77777777" w:rsidTr="006D162F">
        <w:trPr>
          <w:trHeight w:val="423"/>
        </w:trPr>
        <w:tc>
          <w:tcPr>
            <w:tcW w:w="94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5D91"/>
          </w:tcPr>
          <w:p w14:paraId="3F2C9DB3" w14:textId="77777777" w:rsidR="00890EE6" w:rsidRPr="0054306C" w:rsidRDefault="00790088" w:rsidP="006D162F">
            <w:pPr>
              <w:ind w:left="107"/>
              <w:rPr>
                <w:lang w:val="de-DE"/>
              </w:rPr>
            </w:pPr>
            <w:r w:rsidRPr="0054306C">
              <w:rPr>
                <w:b/>
                <w:color w:val="FFFFFF"/>
                <w:sz w:val="28"/>
                <w:lang w:val="de-DE"/>
              </w:rPr>
              <w:t>Bewerbungsbogen für Masterarbeiten (Seite 1)</w:t>
            </w:r>
          </w:p>
        </w:tc>
      </w:tr>
      <w:tr w:rsidR="00890EE6" w:rsidRPr="0054306C" w14:paraId="5B00489B" w14:textId="77777777">
        <w:trPr>
          <w:trHeight w:val="301"/>
        </w:trPr>
        <w:tc>
          <w:tcPr>
            <w:tcW w:w="9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0B12602D" w14:textId="77777777" w:rsidR="00890EE6" w:rsidRPr="0054306C" w:rsidRDefault="00790088">
            <w:pPr>
              <w:ind w:left="107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</w:tc>
      </w:tr>
      <w:tr w:rsidR="00890EE6" w:rsidRPr="0054306C" w14:paraId="491B8693" w14:textId="77777777">
        <w:trPr>
          <w:trHeight w:val="598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4D3B" w14:textId="77777777" w:rsidR="00890EE6" w:rsidRPr="0054306C" w:rsidRDefault="00790088">
            <w:pPr>
              <w:ind w:left="107"/>
              <w:rPr>
                <w:lang w:val="de-DE"/>
              </w:rPr>
            </w:pPr>
            <w:r w:rsidRPr="0054306C">
              <w:rPr>
                <w:i/>
                <w:sz w:val="23"/>
                <w:lang w:val="de-DE"/>
              </w:rPr>
              <w:t xml:space="preserve">Name: </w:t>
            </w:r>
            <w:r w:rsidRPr="0054306C">
              <w:rPr>
                <w:sz w:val="23"/>
                <w:lang w:val="de-DE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5B1FE" w14:textId="77777777" w:rsidR="00890EE6" w:rsidRPr="0054306C" w:rsidRDefault="00890EE6" w:rsidP="00C66019">
            <w:pPr>
              <w:ind w:left="108"/>
              <w:rPr>
                <w:lang w:val="de-DE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A23C9" w14:textId="77777777" w:rsidR="00890EE6" w:rsidRPr="0054306C" w:rsidRDefault="00890EE6">
            <w:pPr>
              <w:rPr>
                <w:lang w:val="de-DE"/>
              </w:rPr>
            </w:pPr>
          </w:p>
        </w:tc>
      </w:tr>
      <w:tr w:rsidR="00890EE6" w:rsidRPr="0054306C" w14:paraId="3900D8FE" w14:textId="77777777">
        <w:trPr>
          <w:trHeight w:val="596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83DA" w14:textId="77777777" w:rsidR="00890EE6" w:rsidRPr="0054306C" w:rsidRDefault="00790088">
            <w:pPr>
              <w:ind w:left="107"/>
              <w:rPr>
                <w:lang w:val="de-DE"/>
              </w:rPr>
            </w:pPr>
            <w:r w:rsidRPr="0054306C">
              <w:rPr>
                <w:i/>
                <w:sz w:val="23"/>
                <w:lang w:val="de-DE"/>
              </w:rPr>
              <w:t xml:space="preserve">Vorname: </w:t>
            </w:r>
            <w:r w:rsidRPr="0054306C">
              <w:rPr>
                <w:sz w:val="23"/>
                <w:lang w:val="de-DE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D22DA" w14:textId="77777777" w:rsidR="00890EE6" w:rsidRPr="0054306C" w:rsidRDefault="00790088" w:rsidP="00C66019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2EEB2D" w14:textId="77777777" w:rsidR="00890EE6" w:rsidRPr="0054306C" w:rsidRDefault="00890EE6">
            <w:pPr>
              <w:rPr>
                <w:lang w:val="de-DE"/>
              </w:rPr>
            </w:pPr>
          </w:p>
        </w:tc>
      </w:tr>
      <w:tr w:rsidR="00890EE6" w:rsidRPr="0054306C" w14:paraId="1C6522ED" w14:textId="77777777">
        <w:trPr>
          <w:trHeight w:val="595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523A" w14:textId="77777777" w:rsidR="00890EE6" w:rsidRPr="0054306C" w:rsidRDefault="00790088">
            <w:pPr>
              <w:ind w:left="107"/>
              <w:rPr>
                <w:lang w:val="de-DE"/>
              </w:rPr>
            </w:pPr>
            <w:r w:rsidRPr="0054306C">
              <w:rPr>
                <w:i/>
                <w:sz w:val="23"/>
                <w:lang w:val="de-DE"/>
              </w:rPr>
              <w:t xml:space="preserve">Geburtsdatum: </w:t>
            </w:r>
            <w:r w:rsidRPr="0054306C">
              <w:rPr>
                <w:sz w:val="23"/>
                <w:lang w:val="de-DE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C5FA1" w14:textId="77777777" w:rsidR="00890EE6" w:rsidRPr="0054306C" w:rsidRDefault="00790088" w:rsidP="00C66019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D4DF8" w14:textId="77777777" w:rsidR="00890EE6" w:rsidRPr="0054306C" w:rsidRDefault="00890EE6">
            <w:pPr>
              <w:rPr>
                <w:lang w:val="de-DE"/>
              </w:rPr>
            </w:pPr>
          </w:p>
        </w:tc>
      </w:tr>
      <w:tr w:rsidR="00890EE6" w:rsidRPr="0054306C" w14:paraId="36638639" w14:textId="77777777">
        <w:trPr>
          <w:trHeight w:val="596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8D13" w14:textId="77777777" w:rsidR="00890EE6" w:rsidRPr="0054306C" w:rsidRDefault="00790088">
            <w:pPr>
              <w:ind w:left="107"/>
              <w:rPr>
                <w:lang w:val="de-DE"/>
              </w:rPr>
            </w:pPr>
            <w:r w:rsidRPr="0054306C">
              <w:rPr>
                <w:i/>
                <w:sz w:val="23"/>
                <w:lang w:val="de-DE"/>
              </w:rPr>
              <w:t xml:space="preserve">Telefonnummer: </w:t>
            </w:r>
            <w:r w:rsidRPr="0054306C">
              <w:rPr>
                <w:sz w:val="23"/>
                <w:lang w:val="de-DE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60DD5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  <w:p w14:paraId="5B6D8F00" w14:textId="77777777" w:rsidR="00890EE6" w:rsidRPr="0054306C" w:rsidRDefault="00890EE6" w:rsidP="00C66019">
            <w:pPr>
              <w:rPr>
                <w:lang w:val="de-DE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3DF20" w14:textId="77777777" w:rsidR="00890EE6" w:rsidRPr="0054306C" w:rsidRDefault="00890EE6">
            <w:pPr>
              <w:rPr>
                <w:lang w:val="de-DE"/>
              </w:rPr>
            </w:pPr>
          </w:p>
        </w:tc>
      </w:tr>
      <w:tr w:rsidR="00890EE6" w:rsidRPr="0054306C" w14:paraId="60AADEED" w14:textId="77777777">
        <w:trPr>
          <w:trHeight w:val="597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0A02" w14:textId="77777777" w:rsidR="00890EE6" w:rsidRPr="0054306C" w:rsidRDefault="00790088">
            <w:pPr>
              <w:ind w:left="107"/>
              <w:rPr>
                <w:lang w:val="de-DE"/>
              </w:rPr>
            </w:pPr>
            <w:r w:rsidRPr="0054306C">
              <w:rPr>
                <w:i/>
                <w:sz w:val="23"/>
                <w:lang w:val="de-DE"/>
              </w:rPr>
              <w:t xml:space="preserve">E‐Mail‐Adresse: </w:t>
            </w:r>
            <w:r w:rsidRPr="0054306C">
              <w:rPr>
                <w:sz w:val="23"/>
                <w:lang w:val="de-DE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9A546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  <w:p w14:paraId="4C965142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B84138" w14:textId="77777777" w:rsidR="00890EE6" w:rsidRPr="0054306C" w:rsidRDefault="00890EE6">
            <w:pPr>
              <w:rPr>
                <w:lang w:val="de-DE"/>
              </w:rPr>
            </w:pPr>
          </w:p>
        </w:tc>
      </w:tr>
      <w:tr w:rsidR="00890EE6" w:rsidRPr="0054306C" w14:paraId="3564E5A8" w14:textId="77777777">
        <w:trPr>
          <w:trHeight w:val="30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14:paraId="16372548" w14:textId="77777777" w:rsidR="00890EE6" w:rsidRPr="0054306C" w:rsidRDefault="00790088">
            <w:pPr>
              <w:ind w:left="107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5C9E064F" w14:textId="77777777" w:rsidR="00890EE6" w:rsidRPr="0054306C" w:rsidRDefault="00890EE6">
            <w:pPr>
              <w:rPr>
                <w:lang w:val="de-DE"/>
              </w:rPr>
            </w:pPr>
          </w:p>
        </w:tc>
      </w:tr>
      <w:tr w:rsidR="00890EE6" w:rsidRPr="0054306C" w14:paraId="08EA26E1" w14:textId="77777777">
        <w:trPr>
          <w:trHeight w:val="596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3984" w14:textId="77777777" w:rsidR="00890EE6" w:rsidRPr="0054306C" w:rsidRDefault="00790088">
            <w:pPr>
              <w:ind w:left="107"/>
              <w:rPr>
                <w:lang w:val="de-DE"/>
              </w:rPr>
            </w:pPr>
            <w:r w:rsidRPr="0054306C">
              <w:rPr>
                <w:i/>
                <w:sz w:val="23"/>
                <w:lang w:val="de-DE"/>
              </w:rPr>
              <w:t xml:space="preserve">Matrikel‐Nr. </w:t>
            </w:r>
            <w:r w:rsidRPr="0054306C">
              <w:rPr>
                <w:sz w:val="23"/>
                <w:lang w:val="de-DE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A74D6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  <w:p w14:paraId="4C11278F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76F6B" w14:textId="77777777" w:rsidR="00890EE6" w:rsidRPr="0054306C" w:rsidRDefault="00890EE6">
            <w:pPr>
              <w:rPr>
                <w:lang w:val="de-DE"/>
              </w:rPr>
            </w:pPr>
          </w:p>
        </w:tc>
      </w:tr>
      <w:tr w:rsidR="00890EE6" w:rsidRPr="00DB5CBC" w14:paraId="13D78871" w14:textId="77777777">
        <w:trPr>
          <w:trHeight w:val="58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23266" w14:textId="77777777" w:rsidR="00890EE6" w:rsidRPr="0054306C" w:rsidRDefault="00790088">
            <w:pPr>
              <w:ind w:left="107"/>
              <w:rPr>
                <w:lang w:val="de-DE"/>
              </w:rPr>
            </w:pPr>
            <w:r w:rsidRPr="0054306C">
              <w:rPr>
                <w:i/>
                <w:sz w:val="23"/>
                <w:lang w:val="de-DE"/>
              </w:rPr>
              <w:t xml:space="preserve">Erfolgreicher Abschluss der Module </w:t>
            </w:r>
          </w:p>
          <w:p w14:paraId="15B4306D" w14:textId="77777777" w:rsidR="00890EE6" w:rsidRPr="0054306C" w:rsidRDefault="00790088">
            <w:pPr>
              <w:ind w:left="107"/>
              <w:rPr>
                <w:lang w:val="de-DE"/>
              </w:rPr>
            </w:pPr>
            <w:r w:rsidRPr="0054306C">
              <w:rPr>
                <w:i/>
                <w:sz w:val="23"/>
                <w:lang w:val="de-DE"/>
              </w:rPr>
              <w:t xml:space="preserve">1 bis 9: </w:t>
            </w:r>
            <w:r w:rsidRPr="0054306C">
              <w:rPr>
                <w:sz w:val="23"/>
                <w:lang w:val="de-DE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CB27002" w14:textId="77777777" w:rsidR="00890EE6" w:rsidRPr="0054306C" w:rsidRDefault="00790088">
            <w:pPr>
              <w:spacing w:after="1"/>
              <w:ind w:left="694"/>
              <w:rPr>
                <w:lang w:val="de-DE"/>
              </w:rPr>
            </w:pPr>
            <w:r w:rsidRPr="0054306C">
              <w:rPr>
                <w:rFonts w:ascii="Courier New" w:eastAsia="Courier New" w:hAnsi="Courier New" w:cs="Courier New"/>
                <w:sz w:val="23"/>
                <w:lang w:val="de-DE"/>
              </w:rPr>
              <w:t>O</w:t>
            </w:r>
            <w:r w:rsidRPr="0054306C">
              <w:rPr>
                <w:rFonts w:ascii="Arial" w:eastAsia="Arial" w:hAnsi="Arial" w:cs="Arial"/>
                <w:sz w:val="23"/>
                <w:lang w:val="de-DE"/>
              </w:rPr>
              <w:t xml:space="preserve"> </w:t>
            </w:r>
          </w:p>
          <w:p w14:paraId="247FCF3A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3"/>
                <w:lang w:val="de-DE"/>
              </w:rPr>
              <w:t xml:space="preserve"> 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3D9705" w14:textId="77777777" w:rsidR="00890EE6" w:rsidRPr="0054306C" w:rsidRDefault="00790088">
            <w:pPr>
              <w:rPr>
                <w:lang w:val="de-DE"/>
              </w:rPr>
            </w:pPr>
            <w:r w:rsidRPr="0054306C">
              <w:rPr>
                <w:sz w:val="23"/>
                <w:lang w:val="de-DE"/>
              </w:rPr>
              <w:t xml:space="preserve">ja, Module 1 bis 9 erfolgreich abgeschlossen </w:t>
            </w:r>
          </w:p>
        </w:tc>
      </w:tr>
      <w:tr w:rsidR="00890EE6" w:rsidRPr="0054306C" w14:paraId="748ABC04" w14:textId="77777777">
        <w:trPr>
          <w:trHeight w:val="2240"/>
        </w:trPr>
        <w:tc>
          <w:tcPr>
            <w:tcW w:w="3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008F" w14:textId="77777777" w:rsidR="00890EE6" w:rsidRPr="0054306C" w:rsidRDefault="00890EE6">
            <w:pPr>
              <w:rPr>
                <w:lang w:val="de-DE"/>
              </w:rPr>
            </w:pPr>
          </w:p>
        </w:tc>
        <w:tc>
          <w:tcPr>
            <w:tcW w:w="58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5FEB" w14:textId="77777777" w:rsidR="00890EE6" w:rsidRPr="0054306C" w:rsidRDefault="00790088">
            <w:pPr>
              <w:spacing w:line="246" w:lineRule="auto"/>
              <w:ind w:left="1054" w:hanging="360"/>
              <w:rPr>
                <w:lang w:val="de-DE"/>
              </w:rPr>
            </w:pPr>
            <w:r w:rsidRPr="0054306C">
              <w:rPr>
                <w:rFonts w:ascii="Courier New" w:eastAsia="Courier New" w:hAnsi="Courier New" w:cs="Courier New"/>
                <w:sz w:val="23"/>
                <w:lang w:val="de-DE"/>
              </w:rPr>
              <w:t>O</w:t>
            </w:r>
            <w:r w:rsidRPr="0054306C">
              <w:rPr>
                <w:rFonts w:ascii="Arial" w:eastAsia="Arial" w:hAnsi="Arial" w:cs="Arial"/>
                <w:sz w:val="23"/>
                <w:lang w:val="de-DE"/>
              </w:rPr>
              <w:t xml:space="preserve"> </w:t>
            </w:r>
            <w:r w:rsidR="0054306C" w:rsidRPr="0054306C">
              <w:rPr>
                <w:rFonts w:ascii="Arial" w:eastAsia="Arial" w:hAnsi="Arial" w:cs="Arial"/>
                <w:sz w:val="23"/>
                <w:lang w:val="de-DE"/>
              </w:rPr>
              <w:t xml:space="preserve">  </w:t>
            </w:r>
            <w:r w:rsidRPr="0054306C">
              <w:rPr>
                <w:sz w:val="23"/>
                <w:lang w:val="de-DE"/>
              </w:rPr>
              <w:t xml:space="preserve">nein, Module 1 bis 9 noch nicht erfolgreich abgeschlossen </w:t>
            </w:r>
          </w:p>
          <w:p w14:paraId="79B07869" w14:textId="77777777" w:rsidR="0054306C" w:rsidRPr="0054306C" w:rsidRDefault="00790088">
            <w:pPr>
              <w:ind w:left="108"/>
              <w:rPr>
                <w:sz w:val="23"/>
                <w:lang w:val="de-DE"/>
              </w:rPr>
            </w:pPr>
            <w:r w:rsidRPr="0054306C">
              <w:rPr>
                <w:sz w:val="23"/>
                <w:lang w:val="de-DE"/>
              </w:rPr>
              <w:t xml:space="preserve"> </w:t>
            </w:r>
          </w:p>
          <w:p w14:paraId="02083D46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3"/>
                <w:lang w:val="de-DE"/>
              </w:rPr>
              <w:t xml:space="preserve">Anmerkung:  </w:t>
            </w:r>
          </w:p>
          <w:p w14:paraId="112353EA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3"/>
                <w:lang w:val="de-DE"/>
              </w:rPr>
              <w:t xml:space="preserve"> </w:t>
            </w:r>
          </w:p>
          <w:p w14:paraId="1356F54E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3"/>
                <w:lang w:val="de-DE"/>
              </w:rPr>
              <w:t xml:space="preserve"> </w:t>
            </w:r>
          </w:p>
          <w:p w14:paraId="0A0D6BC9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3"/>
                <w:lang w:val="de-DE"/>
              </w:rPr>
              <w:t xml:space="preserve"> </w:t>
            </w:r>
          </w:p>
          <w:p w14:paraId="3FECA535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3"/>
                <w:lang w:val="de-DE"/>
              </w:rPr>
              <w:t xml:space="preserve"> </w:t>
            </w:r>
          </w:p>
        </w:tc>
      </w:tr>
      <w:tr w:rsidR="00890EE6" w:rsidRPr="0054306C" w14:paraId="234189E7" w14:textId="77777777">
        <w:trPr>
          <w:trHeight w:val="301"/>
        </w:trPr>
        <w:tc>
          <w:tcPr>
            <w:tcW w:w="9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095BD686" w14:textId="77777777" w:rsidR="00890EE6" w:rsidRPr="0054306C" w:rsidRDefault="00790088">
            <w:pPr>
              <w:ind w:left="107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</w:tc>
      </w:tr>
      <w:tr w:rsidR="00890EE6" w:rsidRPr="0054306C" w14:paraId="1AB3995C" w14:textId="77777777">
        <w:trPr>
          <w:trHeight w:val="89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37BD" w14:textId="77777777" w:rsidR="00890EE6" w:rsidRPr="0054306C" w:rsidRDefault="0054306C">
            <w:pPr>
              <w:ind w:left="107"/>
              <w:rPr>
                <w:lang w:val="de-DE"/>
              </w:rPr>
            </w:pPr>
            <w:r>
              <w:rPr>
                <w:i/>
                <w:sz w:val="23"/>
                <w:lang w:val="de-DE"/>
              </w:rPr>
              <w:t>G</w:t>
            </w:r>
            <w:r w:rsidR="00790088" w:rsidRPr="0054306C">
              <w:rPr>
                <w:i/>
                <w:sz w:val="23"/>
                <w:lang w:val="de-DE"/>
              </w:rPr>
              <w:t xml:space="preserve">ewünschter Beginn der Betreuung: </w:t>
            </w:r>
            <w:r w:rsidR="00790088" w:rsidRPr="0054306C">
              <w:rPr>
                <w:sz w:val="23"/>
                <w:lang w:val="de-DE"/>
              </w:rPr>
              <w:t xml:space="preserve"> 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18D0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  <w:p w14:paraId="4F23C485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  <w:p w14:paraId="2A36FDCE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</w:tc>
      </w:tr>
      <w:tr w:rsidR="00890EE6" w:rsidRPr="0054306C" w14:paraId="3B4AE19B" w14:textId="77777777">
        <w:trPr>
          <w:trHeight w:val="265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0F29DF" w14:textId="77777777" w:rsidR="00890EE6" w:rsidRPr="0054306C" w:rsidRDefault="00790088">
            <w:pPr>
              <w:ind w:left="107"/>
              <w:rPr>
                <w:lang w:val="de-DE"/>
              </w:rPr>
            </w:pPr>
            <w:r w:rsidRPr="0054306C">
              <w:rPr>
                <w:i/>
                <w:sz w:val="23"/>
                <w:lang w:val="de-DE"/>
              </w:rPr>
              <w:t xml:space="preserve">Anmerkungen: </w:t>
            </w:r>
            <w:r w:rsidRPr="0054306C">
              <w:rPr>
                <w:sz w:val="23"/>
                <w:lang w:val="de-DE"/>
              </w:rPr>
              <w:t xml:space="preserve"> 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C64CD8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  <w:p w14:paraId="217EC5A0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  <w:p w14:paraId="177045B9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  <w:p w14:paraId="492F7F55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  <w:p w14:paraId="3E34B167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  <w:p w14:paraId="068687E0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  <w:p w14:paraId="72174C7A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  <w:p w14:paraId="02DDD5B1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  <w:p w14:paraId="135B9409" w14:textId="77777777" w:rsidR="00890EE6" w:rsidRPr="0054306C" w:rsidRDefault="00790088">
            <w:pPr>
              <w:ind w:left="108"/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</w:tc>
      </w:tr>
    </w:tbl>
    <w:p w14:paraId="42BDDAF7" w14:textId="77777777" w:rsidR="00890EE6" w:rsidRPr="0054306C" w:rsidRDefault="00790088">
      <w:pPr>
        <w:spacing w:after="0"/>
        <w:ind w:left="59"/>
        <w:rPr>
          <w:lang w:val="de-DE"/>
        </w:rPr>
      </w:pPr>
      <w:r w:rsidRPr="0054306C">
        <w:rPr>
          <w:lang w:val="de-DE"/>
        </w:rPr>
        <w:t xml:space="preserve"> </w:t>
      </w:r>
      <w:r w:rsidRPr="0054306C">
        <w:rPr>
          <w:lang w:val="de-DE"/>
        </w:rPr>
        <w:tab/>
      </w:r>
      <w:r w:rsidRPr="0054306C">
        <w:rPr>
          <w:sz w:val="23"/>
          <w:lang w:val="de-DE"/>
        </w:rPr>
        <w:t xml:space="preserve"> </w:t>
      </w:r>
    </w:p>
    <w:tbl>
      <w:tblPr>
        <w:tblStyle w:val="TableGrid"/>
        <w:tblW w:w="9437" w:type="dxa"/>
        <w:tblInd w:w="-106" w:type="dxa"/>
        <w:tblCellMar>
          <w:top w:w="50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3765"/>
        <w:gridCol w:w="5672"/>
      </w:tblGrid>
      <w:tr w:rsidR="00890EE6" w:rsidRPr="00DB5CBC" w14:paraId="17A90164" w14:textId="77777777" w:rsidTr="00C66019">
        <w:trPr>
          <w:trHeight w:val="494"/>
        </w:trPr>
        <w:tc>
          <w:tcPr>
            <w:tcW w:w="943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5D91"/>
          </w:tcPr>
          <w:p w14:paraId="0885FF8A" w14:textId="77777777" w:rsidR="00890EE6" w:rsidRPr="0054306C" w:rsidRDefault="00790088">
            <w:pPr>
              <w:rPr>
                <w:lang w:val="de-DE"/>
              </w:rPr>
            </w:pPr>
            <w:r w:rsidRPr="0054306C">
              <w:rPr>
                <w:b/>
                <w:color w:val="FFFFFF"/>
                <w:sz w:val="28"/>
                <w:lang w:val="de-DE"/>
              </w:rPr>
              <w:lastRenderedPageBreak/>
              <w:t xml:space="preserve">Bewerbungsbogen für Master‐Arbeiten (Seite 2) </w:t>
            </w:r>
          </w:p>
        </w:tc>
      </w:tr>
      <w:tr w:rsidR="00890EE6" w:rsidRPr="00DB5CBC" w14:paraId="28808E10" w14:textId="77777777">
        <w:trPr>
          <w:trHeight w:val="301"/>
        </w:trPr>
        <w:tc>
          <w:tcPr>
            <w:tcW w:w="9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49A70BE8" w14:textId="77777777" w:rsidR="00890EE6" w:rsidRPr="0054306C" w:rsidRDefault="00790088">
            <w:pPr>
              <w:rPr>
                <w:lang w:val="de-DE"/>
              </w:rPr>
            </w:pPr>
            <w:r w:rsidRPr="0054306C">
              <w:rPr>
                <w:sz w:val="24"/>
                <w:lang w:val="de-DE"/>
              </w:rPr>
              <w:t xml:space="preserve"> </w:t>
            </w:r>
          </w:p>
        </w:tc>
      </w:tr>
      <w:tr w:rsidR="00890EE6" w:rsidRPr="0054306C" w14:paraId="51E170F8" w14:textId="77777777">
        <w:trPr>
          <w:trHeight w:val="197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B9ED" w14:textId="77777777" w:rsidR="00890EE6" w:rsidRPr="0054306C" w:rsidRDefault="00790088">
            <w:pPr>
              <w:spacing w:after="34"/>
              <w:rPr>
                <w:lang w:val="de-DE"/>
              </w:rPr>
            </w:pPr>
            <w:r w:rsidRPr="0054306C">
              <w:rPr>
                <w:b/>
                <w:i/>
                <w:sz w:val="23"/>
                <w:lang w:val="de-DE"/>
              </w:rPr>
              <w:t xml:space="preserve">1.Themenvorschlag: </w:t>
            </w:r>
            <w:r w:rsidRPr="0054306C">
              <w:rPr>
                <w:i/>
                <w:sz w:val="23"/>
                <w:lang w:val="de-DE"/>
              </w:rPr>
              <w:t xml:space="preserve">(Arbeitsskizze beifügen) </w:t>
            </w:r>
            <w:r w:rsidRPr="0054306C">
              <w:rPr>
                <w:sz w:val="23"/>
                <w:lang w:val="de-DE"/>
              </w:rPr>
              <w:t xml:space="preserve">Gewünschter betreuender Lehrstuhl </w:t>
            </w:r>
            <w:r w:rsidRPr="0054306C">
              <w:rPr>
                <w:i/>
                <w:sz w:val="23"/>
                <w:lang w:val="de-DE"/>
              </w:rPr>
              <w:t xml:space="preserve">(bitte Priorität von 1‐3 vergeben)  </w:t>
            </w:r>
          </w:p>
          <w:p w14:paraId="56A7A930" w14:textId="77777777" w:rsidR="00890EE6" w:rsidRPr="0054306C" w:rsidRDefault="00790088">
            <w:pPr>
              <w:ind w:left="360"/>
              <w:rPr>
                <w:lang w:val="de-DE"/>
              </w:rPr>
            </w:pPr>
            <w:r w:rsidRPr="0054306C">
              <w:rPr>
                <w:sz w:val="23"/>
                <w:lang w:val="de-DE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8C72" w14:textId="77777777" w:rsidR="0054306C" w:rsidRPr="0054306C" w:rsidRDefault="0054306C" w:rsidP="0054306C">
            <w:pPr>
              <w:spacing w:after="18"/>
              <w:rPr>
                <w:sz w:val="23"/>
                <w:lang w:val="de-DE"/>
              </w:rPr>
            </w:pPr>
            <w:r w:rsidRPr="0054306C">
              <w:rPr>
                <w:rFonts w:ascii="Courier New" w:eastAsia="Courier New" w:hAnsi="Courier New" w:cs="Courier New"/>
                <w:sz w:val="23"/>
                <w:lang w:val="de-DE"/>
              </w:rPr>
              <w:t>O</w:t>
            </w:r>
            <w:r w:rsidRPr="0054306C">
              <w:rPr>
                <w:rFonts w:ascii="Arial" w:eastAsia="Arial" w:hAnsi="Arial" w:cs="Arial"/>
                <w:sz w:val="23"/>
                <w:lang w:val="de-DE"/>
              </w:rPr>
              <w:t xml:space="preserve"> </w:t>
            </w:r>
            <w:r>
              <w:rPr>
                <w:sz w:val="23"/>
                <w:lang w:val="de-DE"/>
              </w:rPr>
              <w:t xml:space="preserve">Lehrstuhl Organisation - </w:t>
            </w:r>
            <w:r w:rsidRPr="0054306C">
              <w:rPr>
                <w:sz w:val="23"/>
                <w:lang w:val="de-DE"/>
              </w:rPr>
              <w:t xml:space="preserve"> </w:t>
            </w:r>
            <w:proofErr w:type="spellStart"/>
            <w:r w:rsidRPr="0054306C">
              <w:rPr>
                <w:sz w:val="23"/>
                <w:lang w:val="de-DE"/>
              </w:rPr>
              <w:t>Prio</w:t>
            </w:r>
            <w:proofErr w:type="spellEnd"/>
            <w:r w:rsidRPr="0054306C">
              <w:rPr>
                <w:sz w:val="23"/>
                <w:lang w:val="de-DE"/>
              </w:rPr>
              <w:t>:</w:t>
            </w:r>
          </w:p>
          <w:p w14:paraId="57A2F4D6" w14:textId="77777777" w:rsidR="0054306C" w:rsidRPr="0054306C" w:rsidRDefault="0054306C" w:rsidP="0054306C">
            <w:pPr>
              <w:spacing w:after="18"/>
              <w:rPr>
                <w:lang w:val="de-DE"/>
              </w:rPr>
            </w:pPr>
            <w:r w:rsidRPr="0054306C">
              <w:rPr>
                <w:rFonts w:ascii="Courier New" w:eastAsia="Courier New" w:hAnsi="Courier New" w:cs="Courier New"/>
                <w:sz w:val="23"/>
                <w:lang w:val="de-DE"/>
              </w:rPr>
              <w:t>O</w:t>
            </w:r>
            <w:r w:rsidRPr="0054306C">
              <w:rPr>
                <w:rFonts w:ascii="Arial" w:eastAsia="Arial" w:hAnsi="Arial" w:cs="Arial"/>
                <w:sz w:val="23"/>
                <w:lang w:val="de-DE"/>
              </w:rPr>
              <w:t xml:space="preserve"> </w:t>
            </w:r>
            <w:r w:rsidRPr="0054306C">
              <w:rPr>
                <w:sz w:val="23"/>
                <w:lang w:val="de-DE"/>
              </w:rPr>
              <w:t xml:space="preserve">Lehrstuhl Innovation </w:t>
            </w:r>
            <w:r>
              <w:rPr>
                <w:sz w:val="23"/>
                <w:lang w:val="de-DE"/>
              </w:rPr>
              <w:t xml:space="preserve">     - </w:t>
            </w:r>
            <w:r w:rsidRPr="0054306C">
              <w:rPr>
                <w:sz w:val="23"/>
                <w:lang w:val="de-DE"/>
              </w:rPr>
              <w:t xml:space="preserve"> </w:t>
            </w:r>
            <w:proofErr w:type="spellStart"/>
            <w:r w:rsidRPr="0054306C">
              <w:rPr>
                <w:sz w:val="23"/>
                <w:lang w:val="de-DE"/>
              </w:rPr>
              <w:t>Prio</w:t>
            </w:r>
            <w:proofErr w:type="spellEnd"/>
            <w:r w:rsidRPr="0054306C">
              <w:rPr>
                <w:sz w:val="23"/>
                <w:lang w:val="de-DE"/>
              </w:rPr>
              <w:t>:</w:t>
            </w:r>
          </w:p>
          <w:p w14:paraId="2197A6A9" w14:textId="77777777" w:rsidR="00890EE6" w:rsidRPr="0054306C" w:rsidRDefault="0054306C" w:rsidP="0054306C">
            <w:pPr>
              <w:ind w:left="3"/>
              <w:rPr>
                <w:lang w:val="de-DE"/>
              </w:rPr>
            </w:pPr>
            <w:r w:rsidRPr="0054306C">
              <w:rPr>
                <w:rFonts w:ascii="Courier New" w:eastAsia="Courier New" w:hAnsi="Courier New" w:cs="Courier New"/>
                <w:sz w:val="23"/>
                <w:lang w:val="de-DE"/>
              </w:rPr>
              <w:t>O</w:t>
            </w:r>
            <w:r w:rsidRPr="0054306C">
              <w:rPr>
                <w:rFonts w:ascii="Arial" w:eastAsia="Arial" w:hAnsi="Arial" w:cs="Arial"/>
                <w:sz w:val="23"/>
                <w:lang w:val="de-DE"/>
              </w:rPr>
              <w:t xml:space="preserve"> </w:t>
            </w:r>
            <w:r w:rsidRPr="0054306C">
              <w:rPr>
                <w:sz w:val="23"/>
                <w:lang w:val="de-DE"/>
              </w:rPr>
              <w:t xml:space="preserve">Lehrstuhl Personal  </w:t>
            </w:r>
            <w:r>
              <w:rPr>
                <w:sz w:val="23"/>
                <w:lang w:val="de-DE"/>
              </w:rPr>
              <w:t xml:space="preserve">        - </w:t>
            </w:r>
            <w:r w:rsidRPr="0054306C">
              <w:rPr>
                <w:sz w:val="23"/>
                <w:lang w:val="de-DE"/>
              </w:rPr>
              <w:t xml:space="preserve"> </w:t>
            </w:r>
            <w:proofErr w:type="spellStart"/>
            <w:r w:rsidRPr="0054306C">
              <w:rPr>
                <w:sz w:val="23"/>
                <w:lang w:val="de-DE"/>
              </w:rPr>
              <w:t>Prio</w:t>
            </w:r>
            <w:proofErr w:type="spellEnd"/>
            <w:r w:rsidRPr="0054306C">
              <w:rPr>
                <w:sz w:val="23"/>
                <w:lang w:val="de-DE"/>
              </w:rPr>
              <w:t>:</w:t>
            </w:r>
          </w:p>
        </w:tc>
      </w:tr>
      <w:tr w:rsidR="00890EE6" w:rsidRPr="0054306C" w14:paraId="01A94D60" w14:textId="77777777">
        <w:trPr>
          <w:trHeight w:val="2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B7B030" w14:textId="77777777" w:rsidR="00890EE6" w:rsidRPr="0054306C" w:rsidRDefault="00790088" w:rsidP="0054306C">
            <w:pPr>
              <w:spacing w:after="34" w:line="239" w:lineRule="auto"/>
              <w:rPr>
                <w:lang w:val="de-DE"/>
              </w:rPr>
            </w:pPr>
            <w:r w:rsidRPr="0054306C">
              <w:rPr>
                <w:b/>
                <w:i/>
                <w:sz w:val="23"/>
                <w:lang w:val="de-DE"/>
              </w:rPr>
              <w:t xml:space="preserve">2. Themenvorschlag (fakultativ): </w:t>
            </w:r>
            <w:r w:rsidRPr="0054306C">
              <w:rPr>
                <w:i/>
                <w:sz w:val="23"/>
                <w:lang w:val="de-DE"/>
              </w:rPr>
              <w:t xml:space="preserve">(Arbeitsskizze beifügen) </w:t>
            </w:r>
            <w:r w:rsidRPr="0054306C">
              <w:rPr>
                <w:sz w:val="23"/>
                <w:lang w:val="de-DE"/>
              </w:rPr>
              <w:t xml:space="preserve">Gewünschter betreuender Lehrstuhl </w:t>
            </w:r>
            <w:r w:rsidRPr="0054306C">
              <w:rPr>
                <w:i/>
                <w:sz w:val="23"/>
                <w:lang w:val="de-DE"/>
              </w:rPr>
              <w:t xml:space="preserve">(bitte Priorität von 1‐3 vergeben)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EEEFF7" w14:textId="77777777" w:rsidR="0054306C" w:rsidRPr="0054306C" w:rsidRDefault="0054306C" w:rsidP="0054306C">
            <w:pPr>
              <w:spacing w:after="18"/>
              <w:rPr>
                <w:sz w:val="23"/>
                <w:lang w:val="de-DE"/>
              </w:rPr>
            </w:pPr>
            <w:r w:rsidRPr="0054306C">
              <w:rPr>
                <w:rFonts w:ascii="Courier New" w:eastAsia="Courier New" w:hAnsi="Courier New" w:cs="Courier New"/>
                <w:sz w:val="23"/>
                <w:lang w:val="de-DE"/>
              </w:rPr>
              <w:t>O</w:t>
            </w:r>
            <w:r w:rsidRPr="0054306C">
              <w:rPr>
                <w:rFonts w:ascii="Arial" w:eastAsia="Arial" w:hAnsi="Arial" w:cs="Arial"/>
                <w:sz w:val="23"/>
                <w:lang w:val="de-DE"/>
              </w:rPr>
              <w:t xml:space="preserve"> </w:t>
            </w:r>
            <w:r>
              <w:rPr>
                <w:sz w:val="23"/>
                <w:lang w:val="de-DE"/>
              </w:rPr>
              <w:t xml:space="preserve">Lehrstuhl Organisation - </w:t>
            </w:r>
            <w:r w:rsidRPr="0054306C">
              <w:rPr>
                <w:sz w:val="23"/>
                <w:lang w:val="de-DE"/>
              </w:rPr>
              <w:t xml:space="preserve"> </w:t>
            </w:r>
            <w:proofErr w:type="spellStart"/>
            <w:r w:rsidRPr="0054306C">
              <w:rPr>
                <w:sz w:val="23"/>
                <w:lang w:val="de-DE"/>
              </w:rPr>
              <w:t>Prio</w:t>
            </w:r>
            <w:proofErr w:type="spellEnd"/>
            <w:r w:rsidRPr="0054306C">
              <w:rPr>
                <w:sz w:val="23"/>
                <w:lang w:val="de-DE"/>
              </w:rPr>
              <w:t>:</w:t>
            </w:r>
          </w:p>
          <w:p w14:paraId="367897FE" w14:textId="77777777" w:rsidR="0054306C" w:rsidRPr="0054306C" w:rsidRDefault="0054306C" w:rsidP="0054306C">
            <w:pPr>
              <w:spacing w:after="18"/>
              <w:rPr>
                <w:lang w:val="de-DE"/>
              </w:rPr>
            </w:pPr>
            <w:r w:rsidRPr="0054306C">
              <w:rPr>
                <w:rFonts w:ascii="Courier New" w:eastAsia="Courier New" w:hAnsi="Courier New" w:cs="Courier New"/>
                <w:sz w:val="23"/>
                <w:lang w:val="de-DE"/>
              </w:rPr>
              <w:t>O</w:t>
            </w:r>
            <w:r w:rsidRPr="0054306C">
              <w:rPr>
                <w:rFonts w:ascii="Arial" w:eastAsia="Arial" w:hAnsi="Arial" w:cs="Arial"/>
                <w:sz w:val="23"/>
                <w:lang w:val="de-DE"/>
              </w:rPr>
              <w:t xml:space="preserve"> </w:t>
            </w:r>
            <w:r w:rsidRPr="0054306C">
              <w:rPr>
                <w:sz w:val="23"/>
                <w:lang w:val="de-DE"/>
              </w:rPr>
              <w:t xml:space="preserve">Lehrstuhl Innovation  </w:t>
            </w:r>
            <w:r>
              <w:rPr>
                <w:sz w:val="23"/>
                <w:lang w:val="de-DE"/>
              </w:rPr>
              <w:t xml:space="preserve">   - </w:t>
            </w:r>
            <w:r w:rsidRPr="0054306C">
              <w:rPr>
                <w:sz w:val="23"/>
                <w:lang w:val="de-DE"/>
              </w:rPr>
              <w:t xml:space="preserve"> </w:t>
            </w:r>
            <w:proofErr w:type="spellStart"/>
            <w:r w:rsidRPr="0054306C">
              <w:rPr>
                <w:sz w:val="23"/>
                <w:lang w:val="de-DE"/>
              </w:rPr>
              <w:t>Prio</w:t>
            </w:r>
            <w:proofErr w:type="spellEnd"/>
            <w:r w:rsidRPr="0054306C">
              <w:rPr>
                <w:sz w:val="23"/>
                <w:lang w:val="de-DE"/>
              </w:rPr>
              <w:t>:</w:t>
            </w:r>
          </w:p>
          <w:p w14:paraId="4B6BCD21" w14:textId="77777777" w:rsidR="00890EE6" w:rsidRPr="0054306C" w:rsidRDefault="0054306C" w:rsidP="0054306C">
            <w:pPr>
              <w:ind w:left="3"/>
              <w:rPr>
                <w:lang w:val="de-DE"/>
              </w:rPr>
            </w:pPr>
            <w:r w:rsidRPr="0054306C">
              <w:rPr>
                <w:rFonts w:ascii="Courier New" w:eastAsia="Courier New" w:hAnsi="Courier New" w:cs="Courier New"/>
                <w:sz w:val="23"/>
                <w:lang w:val="de-DE"/>
              </w:rPr>
              <w:t>O</w:t>
            </w:r>
            <w:r w:rsidRPr="0054306C">
              <w:rPr>
                <w:rFonts w:ascii="Arial" w:eastAsia="Arial" w:hAnsi="Arial" w:cs="Arial"/>
                <w:sz w:val="23"/>
                <w:lang w:val="de-DE"/>
              </w:rPr>
              <w:t xml:space="preserve"> </w:t>
            </w:r>
            <w:r w:rsidRPr="0054306C">
              <w:rPr>
                <w:sz w:val="23"/>
                <w:lang w:val="de-DE"/>
              </w:rPr>
              <w:t xml:space="preserve">Lehrstuhl Personal  </w:t>
            </w:r>
            <w:r>
              <w:rPr>
                <w:sz w:val="23"/>
                <w:lang w:val="de-DE"/>
              </w:rPr>
              <w:t xml:space="preserve">       - </w:t>
            </w:r>
            <w:r w:rsidRPr="0054306C">
              <w:rPr>
                <w:sz w:val="23"/>
                <w:lang w:val="de-DE"/>
              </w:rPr>
              <w:t xml:space="preserve"> </w:t>
            </w:r>
            <w:proofErr w:type="spellStart"/>
            <w:r w:rsidRPr="0054306C">
              <w:rPr>
                <w:sz w:val="23"/>
                <w:lang w:val="de-DE"/>
              </w:rPr>
              <w:t>Prio</w:t>
            </w:r>
            <w:proofErr w:type="spellEnd"/>
            <w:r w:rsidRPr="0054306C">
              <w:rPr>
                <w:sz w:val="23"/>
                <w:lang w:val="de-DE"/>
              </w:rPr>
              <w:t>:</w:t>
            </w:r>
          </w:p>
        </w:tc>
      </w:tr>
    </w:tbl>
    <w:p w14:paraId="5709FBF1" w14:textId="77777777" w:rsidR="00890EE6" w:rsidRPr="0054306C" w:rsidRDefault="00790088">
      <w:pPr>
        <w:spacing w:after="148"/>
        <w:rPr>
          <w:lang w:val="de-DE"/>
        </w:rPr>
      </w:pPr>
      <w:r w:rsidRPr="0054306C">
        <w:rPr>
          <w:lang w:val="de-DE"/>
        </w:rPr>
        <w:t xml:space="preserve"> </w:t>
      </w:r>
    </w:p>
    <w:p w14:paraId="351342DD" w14:textId="77777777" w:rsidR="00890EE6" w:rsidRPr="0054306C" w:rsidRDefault="00790088">
      <w:pPr>
        <w:spacing w:after="0"/>
        <w:ind w:left="59"/>
        <w:rPr>
          <w:lang w:val="de-DE"/>
        </w:rPr>
      </w:pPr>
      <w:r w:rsidRPr="0054306C">
        <w:rPr>
          <w:sz w:val="24"/>
          <w:lang w:val="de-DE"/>
        </w:rPr>
        <w:t xml:space="preserve"> </w:t>
      </w:r>
    </w:p>
    <w:p w14:paraId="3EF8F652" w14:textId="77777777" w:rsidR="00890EE6" w:rsidRPr="0054306C" w:rsidRDefault="00790088">
      <w:pPr>
        <w:spacing w:after="229"/>
        <w:ind w:left="92"/>
        <w:jc w:val="center"/>
        <w:rPr>
          <w:lang w:val="de-DE"/>
        </w:rPr>
      </w:pPr>
      <w:r w:rsidRPr="0054306C">
        <w:rPr>
          <w:b/>
          <w:sz w:val="23"/>
          <w:lang w:val="de-DE"/>
        </w:rPr>
        <w:t xml:space="preserve">Hinweise: </w:t>
      </w:r>
      <w:r w:rsidRPr="0054306C">
        <w:rPr>
          <w:sz w:val="23"/>
          <w:lang w:val="de-DE"/>
        </w:rPr>
        <w:t xml:space="preserve"> </w:t>
      </w:r>
    </w:p>
    <w:p w14:paraId="700E800D" w14:textId="4B475AFF" w:rsidR="00F01B4F" w:rsidRPr="0054306C" w:rsidRDefault="00790088">
      <w:pPr>
        <w:spacing w:after="233" w:line="255" w:lineRule="auto"/>
        <w:ind w:left="10" w:hanging="10"/>
        <w:jc w:val="center"/>
        <w:rPr>
          <w:sz w:val="23"/>
          <w:lang w:val="de-DE"/>
        </w:rPr>
      </w:pPr>
      <w:r w:rsidRPr="0054306C">
        <w:rPr>
          <w:sz w:val="23"/>
          <w:lang w:val="de-DE"/>
        </w:rPr>
        <w:t xml:space="preserve">Einreichungsfrist des Bewerbungsbogens ist der </w:t>
      </w:r>
      <w:r w:rsidRPr="0054306C">
        <w:rPr>
          <w:b/>
          <w:sz w:val="23"/>
          <w:lang w:val="de-DE"/>
        </w:rPr>
        <w:t>31. März oder 30.September</w:t>
      </w:r>
      <w:r w:rsidRPr="0054306C">
        <w:rPr>
          <w:sz w:val="23"/>
          <w:lang w:val="de-DE"/>
        </w:rPr>
        <w:t xml:space="preserve">. </w:t>
      </w:r>
      <w:r w:rsidR="00F01B4F" w:rsidRPr="0054306C">
        <w:rPr>
          <w:sz w:val="23"/>
          <w:lang w:val="de-DE"/>
        </w:rPr>
        <w:t xml:space="preserve">Bitte senden Sie eine elektronische Version an </w:t>
      </w:r>
      <w:hyperlink r:id="rId11" w:history="1">
        <w:r w:rsidR="0036709C" w:rsidRPr="0036709C">
          <w:rPr>
            <w:rStyle w:val="Hyperlink"/>
          </w:rPr>
          <w:t>hanna.sauer@wirtschaft.tu-chemnitz.de</w:t>
        </w:r>
      </w:hyperlink>
      <w:bookmarkStart w:id="0" w:name="_GoBack"/>
      <w:bookmarkEnd w:id="0"/>
      <w:r w:rsidR="00F01B4F" w:rsidRPr="0054306C">
        <w:rPr>
          <w:sz w:val="23"/>
          <w:lang w:val="de-DE"/>
        </w:rPr>
        <w:t xml:space="preserve">. </w:t>
      </w:r>
    </w:p>
    <w:p w14:paraId="775371DF" w14:textId="77777777" w:rsidR="00890EE6" w:rsidRPr="0054306C" w:rsidRDefault="00790088">
      <w:pPr>
        <w:spacing w:after="233" w:line="255" w:lineRule="auto"/>
        <w:ind w:left="10" w:hanging="10"/>
        <w:jc w:val="center"/>
        <w:rPr>
          <w:lang w:val="de-DE"/>
        </w:rPr>
      </w:pPr>
      <w:r w:rsidRPr="0054306C">
        <w:rPr>
          <w:sz w:val="23"/>
          <w:lang w:val="de-DE"/>
        </w:rPr>
        <w:t xml:space="preserve">Die Entscheidung zur Betreuung bzw. Zuweisung zum betreuenden Lehrstuhl erfolgt unabhängig vom Bewerbungsdatum.  </w:t>
      </w:r>
    </w:p>
    <w:p w14:paraId="574481A7" w14:textId="77777777" w:rsidR="00890EE6" w:rsidRPr="0054306C" w:rsidRDefault="00790088" w:rsidP="0054306C">
      <w:pPr>
        <w:spacing w:after="0" w:line="240" w:lineRule="auto"/>
        <w:ind w:left="239"/>
        <w:rPr>
          <w:lang w:val="de-DE"/>
        </w:rPr>
      </w:pPr>
      <w:r w:rsidRPr="0054306C">
        <w:rPr>
          <w:b/>
          <w:sz w:val="24"/>
          <w:lang w:val="de-DE"/>
        </w:rPr>
        <w:t>Eine Bewerbung zum 31.03. (30.09.) bedingt verpflichtend eine Anmeldung spätestens zum 01.01. (01.07.) des Folgejahres, unabhängig vom ta</w:t>
      </w:r>
      <w:r w:rsidR="00F01B4F" w:rsidRPr="0054306C">
        <w:rPr>
          <w:b/>
          <w:sz w:val="24"/>
          <w:lang w:val="de-DE"/>
        </w:rPr>
        <w:t xml:space="preserve">tsächlichen Bearbeitungsbeginn </w:t>
      </w:r>
      <w:r w:rsidRPr="0054306C">
        <w:rPr>
          <w:b/>
          <w:sz w:val="24"/>
          <w:lang w:val="de-DE"/>
        </w:rPr>
        <w:t>der Arbeit</w:t>
      </w:r>
      <w:r w:rsidR="00F01B4F" w:rsidRPr="0054306C">
        <w:rPr>
          <w:b/>
          <w:sz w:val="24"/>
          <w:lang w:val="de-DE"/>
        </w:rPr>
        <w:t>!</w:t>
      </w:r>
      <w:r w:rsidRPr="0054306C">
        <w:rPr>
          <w:b/>
          <w:sz w:val="24"/>
          <w:lang w:val="de-DE"/>
        </w:rPr>
        <w:t xml:space="preserve">   </w:t>
      </w:r>
    </w:p>
    <w:p w14:paraId="7A2ED76E" w14:textId="77777777" w:rsidR="00890EE6" w:rsidRPr="0054306C" w:rsidRDefault="00790088">
      <w:pPr>
        <w:spacing w:after="0"/>
        <w:ind w:left="59"/>
        <w:rPr>
          <w:lang w:val="de-DE"/>
        </w:rPr>
      </w:pPr>
      <w:r w:rsidRPr="0054306C">
        <w:rPr>
          <w:sz w:val="24"/>
          <w:lang w:val="de-DE"/>
        </w:rPr>
        <w:t xml:space="preserve"> </w:t>
      </w:r>
    </w:p>
    <w:p w14:paraId="720B8926" w14:textId="77777777" w:rsidR="00890EE6" w:rsidRPr="0054306C" w:rsidRDefault="00790088">
      <w:pPr>
        <w:spacing w:after="1885" w:line="255" w:lineRule="auto"/>
        <w:ind w:left="10" w:hanging="10"/>
        <w:jc w:val="center"/>
        <w:rPr>
          <w:lang w:val="de-DE"/>
        </w:rPr>
      </w:pPr>
      <w:r w:rsidRPr="0054306C">
        <w:rPr>
          <w:sz w:val="23"/>
          <w:lang w:val="de-DE"/>
        </w:rPr>
        <w:t xml:space="preserve">Bitte beachten Sie bei Ihrer </w:t>
      </w:r>
      <w:r w:rsidRPr="0054306C">
        <w:rPr>
          <w:b/>
          <w:sz w:val="23"/>
          <w:lang w:val="de-DE"/>
        </w:rPr>
        <w:t xml:space="preserve">Themenwahl </w:t>
      </w:r>
      <w:r w:rsidRPr="0054306C">
        <w:rPr>
          <w:sz w:val="23"/>
          <w:lang w:val="de-DE"/>
        </w:rPr>
        <w:t xml:space="preserve">die Forschungsfelder bzw. Themenvorschläge der Lehrstühle.  </w:t>
      </w:r>
    </w:p>
    <w:sectPr w:rsidR="00890EE6" w:rsidRPr="0054306C">
      <w:pgSz w:w="11904" w:h="16840"/>
      <w:pgMar w:top="1327" w:right="1449" w:bottom="1697" w:left="13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E6"/>
    <w:rsid w:val="0036709C"/>
    <w:rsid w:val="0054306C"/>
    <w:rsid w:val="006D162F"/>
    <w:rsid w:val="007810A0"/>
    <w:rsid w:val="00790088"/>
    <w:rsid w:val="00890EE6"/>
    <w:rsid w:val="009B1DDD"/>
    <w:rsid w:val="00C66019"/>
    <w:rsid w:val="00DB5CBC"/>
    <w:rsid w:val="00F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B606"/>
  <w15:docId w15:val="{408AE779-EBDE-4FAB-B3FB-5AE2AA67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F01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mailto:hanna.sauer@wirtschaft.tu-chemnitz.de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E04FC-E0F1-4D0E-B481-6F403F9B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AC0ABADD.dotm</Template>
  <TotalTime>0</TotalTime>
  <Pages>2</Pages>
  <Words>239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BewerberbogenMasterarbeit_SS2014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BewerberbogenMasterarbeit_SS2014</dc:title>
  <dc:subject/>
  <dc:creator>EK</dc:creator>
  <cp:keywords/>
  <cp:lastModifiedBy>Tobias Siedersleben</cp:lastModifiedBy>
  <cp:revision>2</cp:revision>
  <cp:lastPrinted>2017-04-04T07:15:00Z</cp:lastPrinted>
  <dcterms:created xsi:type="dcterms:W3CDTF">2019-06-24T16:11:00Z</dcterms:created>
  <dcterms:modified xsi:type="dcterms:W3CDTF">2019-06-24T16:11:00Z</dcterms:modified>
</cp:coreProperties>
</file>