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113" w:type="dxa"/>
          <w:right w:w="70" w:type="dxa"/>
        </w:tblCellMar>
        <w:tblLook w:val="00A0" w:firstRow="1" w:lastRow="0" w:firstColumn="1" w:lastColumn="0" w:noHBand="0" w:noVBand="0"/>
      </w:tblPr>
      <w:tblGrid>
        <w:gridCol w:w="2317"/>
        <w:gridCol w:w="1984"/>
        <w:gridCol w:w="1984"/>
        <w:gridCol w:w="1984"/>
        <w:gridCol w:w="1984"/>
        <w:gridCol w:w="1985"/>
      </w:tblGrid>
      <w:tr w:rsidR="003E6743" w:rsidRPr="00757784" w:rsidTr="007640BE">
        <w:trPr>
          <w:trHeight w:val="20"/>
        </w:trPr>
        <w:tc>
          <w:tcPr>
            <w:tcW w:w="2317" w:type="dxa"/>
          </w:tcPr>
          <w:p w:rsidR="003E6743" w:rsidRPr="00757784" w:rsidRDefault="003E6743" w:rsidP="00BD7285">
            <w:pPr>
              <w:pStyle w:val="berschrift2"/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Module</w:t>
            </w:r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1. Semester</w:t>
            </w:r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2. Semester</w:t>
            </w:r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3. Semester</w:t>
            </w:r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4. Semester</w:t>
            </w:r>
          </w:p>
        </w:tc>
        <w:tc>
          <w:tcPr>
            <w:tcW w:w="1985" w:type="dxa"/>
          </w:tcPr>
          <w:p w:rsidR="003E6743" w:rsidRPr="00757784" w:rsidRDefault="00192A0D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Arbeitsaufwand</w:t>
            </w:r>
          </w:p>
          <w:p w:rsidR="00192A0D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 xml:space="preserve">Leistungspunkte </w:t>
            </w:r>
          </w:p>
          <w:p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Gesamt</w:t>
            </w:r>
          </w:p>
        </w:tc>
      </w:tr>
      <w:tr w:rsidR="003E6743" w:rsidRPr="00757784" w:rsidTr="007640BE">
        <w:trPr>
          <w:trHeight w:val="20"/>
        </w:trPr>
        <w:tc>
          <w:tcPr>
            <w:tcW w:w="2317" w:type="dxa"/>
          </w:tcPr>
          <w:p w:rsidR="003E6743" w:rsidRPr="00757784" w:rsidRDefault="00F00E8A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 xml:space="preserve">1. </w:t>
            </w:r>
            <w:r w:rsidR="003E6743" w:rsidRPr="00757784">
              <w:rPr>
                <w:rFonts w:ascii="Roboto" w:hAnsi="Roboto" w:cs="Arial"/>
                <w:b/>
                <w:sz w:val="18"/>
                <w:szCs w:val="18"/>
              </w:rPr>
              <w:t>Basismodule:</w:t>
            </w:r>
          </w:p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… … …</w:t>
            </w:r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(V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/S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/Ü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..)</w:t>
            </w:r>
            <w:proofErr w:type="gramEnd"/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(V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/S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/Ü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..)</w:t>
            </w:r>
            <w:proofErr w:type="gramEnd"/>
          </w:p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PVL*</w:t>
            </w:r>
          </w:p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PL*</w:t>
            </w:r>
          </w:p>
        </w:tc>
        <w:tc>
          <w:tcPr>
            <w:tcW w:w="1984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 / ... LP</w:t>
            </w:r>
          </w:p>
        </w:tc>
      </w:tr>
      <w:tr w:rsidR="003E6743" w:rsidRPr="00757784" w:rsidTr="007640BE">
        <w:trPr>
          <w:trHeight w:val="20"/>
        </w:trPr>
        <w:tc>
          <w:tcPr>
            <w:tcW w:w="2317" w:type="dxa"/>
          </w:tcPr>
          <w:p w:rsidR="003E6743" w:rsidRPr="00757784" w:rsidRDefault="00F00E8A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 xml:space="preserve">2. </w:t>
            </w:r>
            <w:r w:rsidR="003E6743" w:rsidRPr="00757784">
              <w:rPr>
                <w:rFonts w:ascii="Roboto" w:hAnsi="Roboto" w:cs="Arial"/>
                <w:b/>
                <w:sz w:val="18"/>
                <w:szCs w:val="18"/>
              </w:rPr>
              <w:t>Vertiefungsmodule:</w:t>
            </w:r>
          </w:p>
          <w:p w:rsidR="003E6743" w:rsidRPr="00757784" w:rsidRDefault="003E6743" w:rsidP="007640BE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… … …</w:t>
            </w:r>
          </w:p>
        </w:tc>
        <w:tc>
          <w:tcPr>
            <w:tcW w:w="1984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(V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/S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/Ü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..)</w:t>
            </w:r>
            <w:proofErr w:type="gramEnd"/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:rsidR="003E6743" w:rsidRPr="00757784" w:rsidRDefault="003E6743" w:rsidP="003E6743">
            <w:pPr>
              <w:pStyle w:val="berschrift1"/>
              <w:jc w:val="left"/>
              <w:rPr>
                <w:rFonts w:ascii="Roboto" w:hAnsi="Roboto" w:cs="Arial"/>
                <w:b w:val="0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b w:val="0"/>
                <w:sz w:val="18"/>
                <w:szCs w:val="18"/>
                <w:lang w:val="en-GB"/>
              </w:rPr>
              <w:t>(V</w:t>
            </w:r>
            <w:proofErr w:type="gramStart"/>
            <w:r w:rsidRPr="00757784">
              <w:rPr>
                <w:rFonts w:ascii="Roboto" w:hAnsi="Roboto" w:cs="Arial"/>
                <w:b w:val="0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b w:val="0"/>
                <w:sz w:val="18"/>
                <w:szCs w:val="18"/>
                <w:lang w:val="en-GB"/>
              </w:rPr>
              <w:t>/S</w:t>
            </w:r>
            <w:proofErr w:type="gramStart"/>
            <w:r w:rsidRPr="00757784">
              <w:rPr>
                <w:rFonts w:ascii="Roboto" w:hAnsi="Roboto" w:cs="Arial"/>
                <w:b w:val="0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b w:val="0"/>
                <w:sz w:val="18"/>
                <w:szCs w:val="18"/>
                <w:lang w:val="en-GB"/>
              </w:rPr>
              <w:t>/Ü</w:t>
            </w:r>
            <w:proofErr w:type="gramStart"/>
            <w:r w:rsidRPr="00757784">
              <w:rPr>
                <w:rFonts w:ascii="Roboto" w:hAnsi="Roboto" w:cs="Arial"/>
                <w:b w:val="0"/>
                <w:sz w:val="18"/>
                <w:szCs w:val="18"/>
                <w:lang w:val="en-GB"/>
              </w:rPr>
              <w:t>..)</w:t>
            </w:r>
            <w:proofErr w:type="gramEnd"/>
          </w:p>
          <w:p w:rsidR="003E6743" w:rsidRPr="00757784" w:rsidRDefault="003E6743" w:rsidP="003E6743">
            <w:pPr>
              <w:pStyle w:val="berschrift1"/>
              <w:jc w:val="left"/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b w:val="0"/>
                <w:sz w:val="18"/>
                <w:szCs w:val="18"/>
                <w:lang w:val="en-GB"/>
              </w:rPr>
              <w:t>PL*</w:t>
            </w:r>
          </w:p>
        </w:tc>
        <w:tc>
          <w:tcPr>
            <w:tcW w:w="1984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 / ... LP</w:t>
            </w:r>
          </w:p>
        </w:tc>
      </w:tr>
      <w:tr w:rsidR="003E6743" w:rsidRPr="00757784" w:rsidTr="007640BE">
        <w:trPr>
          <w:trHeight w:val="20"/>
        </w:trPr>
        <w:tc>
          <w:tcPr>
            <w:tcW w:w="2317" w:type="dxa"/>
          </w:tcPr>
          <w:p w:rsidR="003E6743" w:rsidRPr="00757784" w:rsidRDefault="00F00E8A" w:rsidP="00BD7285">
            <w:pPr>
              <w:rPr>
                <w:rFonts w:ascii="Roboto" w:hAnsi="Roboto" w:cs="Arial"/>
                <w:b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 xml:space="preserve">3.  </w:t>
            </w:r>
            <w:proofErr w:type="spellStart"/>
            <w:r w:rsidR="00192A0D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Schwerpunktmodule</w:t>
            </w:r>
            <w:proofErr w:type="spellEnd"/>
            <w:r w:rsidR="003E6743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:</w:t>
            </w:r>
          </w:p>
          <w:p w:rsidR="003E6743" w:rsidRPr="00757784" w:rsidRDefault="003E6743" w:rsidP="007640BE">
            <w:pPr>
              <w:rPr>
                <w:rFonts w:ascii="Roboto" w:hAnsi="Roboto" w:cs="Arial"/>
                <w:b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… … …</w:t>
            </w:r>
          </w:p>
        </w:tc>
        <w:tc>
          <w:tcPr>
            <w:tcW w:w="1984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(V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/S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/Ü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..)</w:t>
            </w:r>
            <w:proofErr w:type="gramEnd"/>
          </w:p>
          <w:p w:rsidR="003E6743" w:rsidRPr="00757784" w:rsidRDefault="00F21F5C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PL*</w:t>
            </w:r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 / ... LP</w:t>
            </w:r>
          </w:p>
        </w:tc>
      </w:tr>
      <w:tr w:rsidR="003E6743" w:rsidRPr="00757784" w:rsidTr="007640BE">
        <w:trPr>
          <w:trHeight w:val="20"/>
        </w:trPr>
        <w:tc>
          <w:tcPr>
            <w:tcW w:w="2317" w:type="dxa"/>
          </w:tcPr>
          <w:p w:rsidR="003E6743" w:rsidRPr="00757784" w:rsidRDefault="00F00E8A" w:rsidP="00BD7285">
            <w:pPr>
              <w:rPr>
                <w:rFonts w:ascii="Roboto" w:hAnsi="Roboto" w:cs="Arial"/>
                <w:b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 xml:space="preserve">4. </w:t>
            </w:r>
            <w:proofErr w:type="spellStart"/>
            <w:r w:rsidR="00192A0D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Ergänzungsmodule</w:t>
            </w:r>
            <w:proofErr w:type="spellEnd"/>
            <w:r w:rsidR="003E6743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:</w:t>
            </w:r>
          </w:p>
          <w:p w:rsidR="003E6743" w:rsidRPr="00757784" w:rsidRDefault="003E6743" w:rsidP="007640BE">
            <w:pPr>
              <w:rPr>
                <w:rFonts w:ascii="Roboto" w:hAnsi="Roboto" w:cs="Arial"/>
                <w:b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… … ...</w:t>
            </w:r>
          </w:p>
        </w:tc>
        <w:tc>
          <w:tcPr>
            <w:tcW w:w="1984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:rsidR="003E6743" w:rsidRPr="00757784" w:rsidRDefault="003E6743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(V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/S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/Ü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..)</w:t>
            </w:r>
            <w:proofErr w:type="gramEnd"/>
          </w:p>
          <w:p w:rsidR="003E6743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PL*</w:t>
            </w:r>
          </w:p>
        </w:tc>
        <w:tc>
          <w:tcPr>
            <w:tcW w:w="1985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AS / ... LP </w:t>
            </w:r>
          </w:p>
        </w:tc>
      </w:tr>
      <w:tr w:rsidR="003E6743" w:rsidRPr="00757784" w:rsidTr="007640BE">
        <w:trPr>
          <w:trHeight w:val="20"/>
        </w:trPr>
        <w:tc>
          <w:tcPr>
            <w:tcW w:w="2317" w:type="dxa"/>
          </w:tcPr>
          <w:p w:rsidR="003E6743" w:rsidRPr="00757784" w:rsidRDefault="00F00E8A" w:rsidP="00BD7285">
            <w:pPr>
              <w:rPr>
                <w:rFonts w:ascii="Roboto" w:hAnsi="Roboto" w:cs="Arial"/>
                <w:b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 xml:space="preserve">5. </w:t>
            </w:r>
            <w:proofErr w:type="spellStart"/>
            <w:r w:rsidR="003E6743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Modul</w:t>
            </w:r>
            <w:proofErr w:type="spellEnd"/>
            <w:r w:rsidR="003E6743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 xml:space="preserve"> Master-</w:t>
            </w:r>
            <w:proofErr w:type="spellStart"/>
            <w:r w:rsidR="003E6743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Arbeit</w:t>
            </w:r>
            <w:proofErr w:type="spellEnd"/>
            <w:r w:rsidR="003E6743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:rsidR="003E6743" w:rsidRPr="00757784" w:rsidRDefault="003E6743" w:rsidP="003E6743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:rsidR="003E6743" w:rsidRPr="00757784" w:rsidRDefault="003E6743" w:rsidP="003E6743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PL*</w:t>
            </w:r>
          </w:p>
        </w:tc>
        <w:tc>
          <w:tcPr>
            <w:tcW w:w="1985" w:type="dxa"/>
          </w:tcPr>
          <w:p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US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US"/>
              </w:rPr>
              <w:t>... AS / ... LP</w:t>
            </w:r>
          </w:p>
        </w:tc>
      </w:tr>
      <w:tr w:rsidR="003E6743" w:rsidRPr="00757784" w:rsidTr="007640BE">
        <w:trPr>
          <w:trHeight w:val="20"/>
        </w:trPr>
        <w:tc>
          <w:tcPr>
            <w:tcW w:w="2317" w:type="dxa"/>
            <w:tcBorders>
              <w:bottom w:val="nil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Gesamt LVS</w:t>
            </w:r>
          </w:p>
        </w:tc>
        <w:tc>
          <w:tcPr>
            <w:tcW w:w="1984" w:type="dxa"/>
            <w:tcBorders>
              <w:bottom w:val="nil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bottom w:val="nil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bottom w:val="nil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bottom w:val="nil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5" w:type="dxa"/>
            <w:tcBorders>
              <w:bottom w:val="nil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 xml:space="preserve">... </w:t>
            </w:r>
          </w:p>
        </w:tc>
      </w:tr>
      <w:tr w:rsidR="003E6743" w:rsidRPr="00757784" w:rsidTr="007640BE">
        <w:trPr>
          <w:trHeight w:val="20"/>
        </w:trPr>
        <w:tc>
          <w:tcPr>
            <w:tcW w:w="2317" w:type="dxa"/>
            <w:tcBorders>
              <w:top w:val="single" w:sz="4" w:space="0" w:color="auto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Gesamt AS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 / ... LP</w:t>
            </w:r>
          </w:p>
        </w:tc>
      </w:tr>
    </w:tbl>
    <w:p w:rsidR="007640BE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</w:p>
    <w:p w:rsidR="007640BE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  <w:sectPr w:rsidR="007640BE" w:rsidSect="00E50AD0">
          <w:headerReference w:type="default" r:id="rId7"/>
          <w:footerReference w:type="default" r:id="rId8"/>
          <w:type w:val="continuous"/>
          <w:pgSz w:w="16838" w:h="11906" w:orient="landscape" w:code="9"/>
          <w:pgMar w:top="1418" w:right="1021" w:bottom="1418" w:left="1418" w:header="720" w:footer="720" w:gutter="0"/>
          <w:cols w:space="217"/>
          <w:noEndnote/>
          <w:docGrid w:linePitch="326"/>
        </w:sectPr>
      </w:pPr>
    </w:p>
    <w:p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>
        <w:rPr>
          <w:rFonts w:ascii="Roboto" w:hAnsi="Roboto" w:cs="Arial"/>
          <w:spacing w:val="-2"/>
          <w:sz w:val="16"/>
          <w:szCs w:val="16"/>
        </w:rPr>
        <w:t>PL</w:t>
      </w:r>
      <w:r>
        <w:rPr>
          <w:rFonts w:ascii="Roboto" w:hAnsi="Roboto" w:cs="Arial"/>
          <w:spacing w:val="-2"/>
          <w:sz w:val="16"/>
          <w:szCs w:val="16"/>
        </w:rPr>
        <w:tab/>
      </w:r>
      <w:r>
        <w:rPr>
          <w:rFonts w:ascii="Roboto" w:hAnsi="Roboto" w:cs="Arial"/>
          <w:spacing w:val="-2"/>
          <w:sz w:val="16"/>
          <w:szCs w:val="16"/>
        </w:rPr>
        <w:tab/>
        <w:t>Prüfungsleistung</w:t>
      </w:r>
    </w:p>
    <w:p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PVL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>Prüfungsvorleistung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</w:p>
    <w:p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/>
          <w:spacing w:val="-2"/>
          <w:sz w:val="16"/>
        </w:rPr>
        <w:t>ASL</w:t>
      </w:r>
      <w:r w:rsidRPr="000661D6">
        <w:rPr>
          <w:rFonts w:ascii="Roboto" w:hAnsi="Roboto"/>
          <w:spacing w:val="-2"/>
          <w:sz w:val="16"/>
        </w:rPr>
        <w:tab/>
      </w:r>
      <w:r w:rsidRPr="000661D6">
        <w:rPr>
          <w:rFonts w:ascii="Roboto" w:hAnsi="Roboto"/>
          <w:spacing w:val="-2"/>
          <w:sz w:val="16"/>
        </w:rPr>
        <w:tab/>
        <w:t>Anrechenbare Studienleistung</w:t>
      </w:r>
      <w:r w:rsidRPr="000661D6">
        <w:rPr>
          <w:rFonts w:ascii="Roboto" w:hAnsi="Roboto" w:cs="Arial"/>
          <w:spacing w:val="-2"/>
          <w:sz w:val="16"/>
          <w:szCs w:val="16"/>
        </w:rPr>
        <w:t xml:space="preserve"> </w:t>
      </w:r>
    </w:p>
    <w:p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LVS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 xml:space="preserve">Lehrveranstaltungsstunden </w:t>
      </w:r>
    </w:p>
    <w:p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AS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>Arbeitsstunden</w:t>
      </w:r>
    </w:p>
    <w:p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LP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>Leistungspunkte</w:t>
      </w:r>
    </w:p>
    <w:p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V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Vorlesung</w:t>
      </w:r>
    </w:p>
    <w:p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S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</w:r>
      <w:r>
        <w:rPr>
          <w:rFonts w:ascii="Roboto" w:hAnsi="Roboto" w:cs="Arial"/>
          <w:spacing w:val="-2"/>
          <w:sz w:val="16"/>
        </w:rPr>
        <w:t>Seminar</w:t>
      </w:r>
      <w:r>
        <w:rPr>
          <w:rFonts w:ascii="Roboto" w:hAnsi="Roboto" w:cs="Arial"/>
          <w:spacing w:val="-2"/>
          <w:sz w:val="16"/>
        </w:rPr>
        <w:br w:type="column"/>
      </w:r>
      <w:r w:rsidRPr="000661D6">
        <w:rPr>
          <w:rFonts w:ascii="Roboto" w:hAnsi="Roboto" w:cs="Arial"/>
          <w:spacing w:val="-2"/>
          <w:sz w:val="16"/>
        </w:rPr>
        <w:t>Ü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Übung</w:t>
      </w:r>
    </w:p>
    <w:p w:rsidR="007640BE" w:rsidRPr="000661D6" w:rsidRDefault="007640BE" w:rsidP="00850CCB">
      <w:pPr>
        <w:tabs>
          <w:tab w:val="left" w:pos="1077"/>
        </w:tabs>
        <w:ind w:left="142" w:hanging="142"/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T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Tutorium</w:t>
      </w:r>
    </w:p>
    <w:p w:rsidR="007640BE" w:rsidRPr="000661D6" w:rsidRDefault="007640BE" w:rsidP="00850CCB">
      <w:pPr>
        <w:tabs>
          <w:tab w:val="left" w:pos="1077"/>
        </w:tabs>
        <w:ind w:left="142" w:hanging="142"/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P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Praktikum</w:t>
      </w:r>
    </w:p>
    <w:p w:rsidR="007640BE" w:rsidRPr="000661D6" w:rsidRDefault="007640BE" w:rsidP="00850CCB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 xml:space="preserve">PS 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Planspiel</w:t>
      </w:r>
    </w:p>
    <w:p w:rsidR="007640BE" w:rsidRPr="000661D6" w:rsidRDefault="007640BE" w:rsidP="00850CCB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E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Exkursion</w:t>
      </w:r>
    </w:p>
    <w:p w:rsidR="007640BE" w:rsidRPr="000661D6" w:rsidRDefault="007640BE" w:rsidP="00850CCB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K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Kolloquium</w:t>
      </w:r>
    </w:p>
    <w:p w:rsidR="007640BE" w:rsidRDefault="007640BE" w:rsidP="00850CCB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PR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Projek</w:t>
      </w:r>
      <w:r>
        <w:rPr>
          <w:rFonts w:ascii="Roboto" w:hAnsi="Roboto" w:cs="Arial"/>
          <w:spacing w:val="-2"/>
          <w:sz w:val="16"/>
        </w:rPr>
        <w:t>t</w:t>
      </w:r>
    </w:p>
    <w:p w:rsidR="007640BE" w:rsidRDefault="007640BE" w:rsidP="007640BE">
      <w:pPr>
        <w:rPr>
          <w:rFonts w:ascii="Roboto" w:hAnsi="Roboto" w:cs="Arial"/>
          <w:spacing w:val="-2"/>
          <w:sz w:val="16"/>
        </w:rPr>
      </w:pPr>
    </w:p>
    <w:p w:rsidR="007640BE" w:rsidRDefault="007640BE" w:rsidP="007640BE">
      <w:pPr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*Art der Prüfungsleistung, Anrechenbaren Studienleistung bzw. Prüfungsvorleistung ist zu nennen</w:t>
      </w:r>
    </w:p>
    <w:p w:rsidR="00E50AD0" w:rsidRDefault="00E50AD0">
      <w:pPr>
        <w:rPr>
          <w:rFonts w:ascii="Roboto" w:hAnsi="Roboto" w:cs="Roboto Condensed Light"/>
          <w:color w:val="000000"/>
          <w:sz w:val="18"/>
          <w:szCs w:val="22"/>
          <w:u w:val="single"/>
        </w:rPr>
      </w:pPr>
    </w:p>
    <w:p w:rsidR="00E50AD0" w:rsidRDefault="00E50AD0">
      <w:pPr>
        <w:rPr>
          <w:rFonts w:ascii="Roboto" w:hAnsi="Roboto" w:cs="Roboto Condensed Light"/>
          <w:color w:val="000000"/>
          <w:sz w:val="18"/>
          <w:szCs w:val="22"/>
          <w:u w:val="single"/>
        </w:rPr>
        <w:sectPr w:rsidR="00E50AD0" w:rsidSect="00E50AD0">
          <w:type w:val="continuous"/>
          <w:pgSz w:w="16838" w:h="11906" w:orient="landscape" w:code="9"/>
          <w:pgMar w:top="1418" w:right="1021" w:bottom="1418" w:left="1418" w:header="720" w:footer="720" w:gutter="0"/>
          <w:cols w:num="2" w:space="217"/>
          <w:noEndnote/>
          <w:docGrid w:linePitch="326"/>
        </w:sectPr>
      </w:pPr>
    </w:p>
    <w:p w:rsidR="007640BE" w:rsidRPr="007640BE" w:rsidRDefault="007640BE">
      <w:pPr>
        <w:rPr>
          <w:rFonts w:ascii="Roboto" w:hAnsi="Roboto" w:cs="Roboto Condensed Light"/>
          <w:color w:val="000000"/>
          <w:sz w:val="18"/>
          <w:szCs w:val="22"/>
          <w:u w:val="single"/>
        </w:rPr>
      </w:pPr>
    </w:p>
    <w:p w:rsidR="007640BE" w:rsidRDefault="007640BE" w:rsidP="004F0F57">
      <w:pPr>
        <w:pStyle w:val="Default"/>
        <w:ind w:right="-712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  <w:u w:val="single"/>
        </w:rPr>
        <w:br w:type="page"/>
      </w:r>
    </w:p>
    <w:p w:rsidR="004F0F57" w:rsidRPr="004F0F57" w:rsidRDefault="004F0F57" w:rsidP="00E50AD0">
      <w:pPr>
        <w:pStyle w:val="Default"/>
        <w:rPr>
          <w:rFonts w:ascii="Roboto" w:hAnsi="Roboto"/>
          <w:sz w:val="22"/>
          <w:szCs w:val="22"/>
          <w:u w:val="single"/>
        </w:rPr>
      </w:pPr>
      <w:r w:rsidRPr="004F0F57">
        <w:rPr>
          <w:rFonts w:ascii="Roboto" w:hAnsi="Roboto"/>
          <w:sz w:val="22"/>
          <w:szCs w:val="22"/>
          <w:u w:val="single"/>
        </w:rPr>
        <w:lastRenderedPageBreak/>
        <w:t>Erläuterungen zum Studienablaufplan:</w:t>
      </w:r>
    </w:p>
    <w:p w:rsidR="004F0F57" w:rsidRPr="004F0F57" w:rsidRDefault="004F0F57" w:rsidP="00E50AD0">
      <w:pPr>
        <w:pStyle w:val="Default"/>
        <w:rPr>
          <w:rFonts w:ascii="Roboto" w:hAnsi="Roboto"/>
          <w:sz w:val="22"/>
          <w:szCs w:val="22"/>
          <w:u w:val="single"/>
        </w:rPr>
      </w:pPr>
    </w:p>
    <w:p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>Der Studienablaufplan ist eine Empfehlung zum sachgerechten Aufbau des Studiums.</w:t>
      </w:r>
    </w:p>
    <w:p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</w:p>
    <w:p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 xml:space="preserve">Folgende Kriterien müssen Inhalt des Studienablaufplanes sein: </w:t>
      </w:r>
    </w:p>
    <w:p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 xml:space="preserve">1. die Bezeichnung und zeitliche Lage der Module </w:t>
      </w:r>
    </w:p>
    <w:p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 xml:space="preserve">2. die Art und der Umfang der Lehrveranstaltungen und die Arbeitsstunden pro Semester </w:t>
      </w:r>
    </w:p>
    <w:p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 xml:space="preserve">3. die Lage der angebotenen Prüfungen und Prüfungsvorleistungen pro Modul </w:t>
      </w:r>
    </w:p>
    <w:p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 xml:space="preserve">4. die Aufrechnung der Lehrveranstaltungsstunden und der Arbeitsstunden pro Semester </w:t>
      </w:r>
    </w:p>
    <w:p w:rsidR="004F0F57" w:rsidRPr="004F0F57" w:rsidRDefault="004F0F57" w:rsidP="00E50AD0">
      <w:pPr>
        <w:pStyle w:val="Default"/>
        <w:rPr>
          <w:rFonts w:ascii="Roboto" w:hAnsi="Roboto"/>
          <w:sz w:val="20"/>
          <w:szCs w:val="20"/>
        </w:rPr>
      </w:pPr>
      <w:r w:rsidRPr="004F0F57">
        <w:rPr>
          <w:rFonts w:ascii="Roboto" w:hAnsi="Roboto"/>
          <w:sz w:val="22"/>
          <w:szCs w:val="22"/>
        </w:rPr>
        <w:t>5. die Aufrechnung der Arbeitsstu</w:t>
      </w:r>
      <w:bookmarkStart w:id="0" w:name="_GoBack"/>
      <w:bookmarkEnd w:id="0"/>
      <w:r w:rsidRPr="004F0F57">
        <w:rPr>
          <w:rFonts w:ascii="Roboto" w:hAnsi="Roboto"/>
          <w:sz w:val="22"/>
          <w:szCs w:val="22"/>
        </w:rPr>
        <w:t>nden und Leistungspunkte pro Modul</w:t>
      </w:r>
      <w:r w:rsidRPr="004F0F57">
        <w:rPr>
          <w:rFonts w:ascii="Roboto" w:hAnsi="Roboto"/>
          <w:sz w:val="20"/>
          <w:szCs w:val="20"/>
        </w:rPr>
        <w:t xml:space="preserve"> </w:t>
      </w:r>
    </w:p>
    <w:p w:rsidR="003E6743" w:rsidRPr="004F0F57" w:rsidRDefault="003E6743" w:rsidP="00E50AD0">
      <w:pPr>
        <w:rPr>
          <w:rFonts w:ascii="Roboto" w:hAnsi="Roboto" w:cs="Arial"/>
          <w:sz w:val="20"/>
          <w:szCs w:val="20"/>
        </w:rPr>
      </w:pPr>
    </w:p>
    <w:sectPr w:rsidR="003E6743" w:rsidRPr="004F0F57" w:rsidSect="00E50AD0">
      <w:type w:val="continuous"/>
      <w:pgSz w:w="16838" w:h="11906" w:orient="landscape" w:code="9"/>
      <w:pgMar w:top="1418" w:right="1021" w:bottom="1418" w:left="1418" w:header="720" w:footer="720" w:gutter="0"/>
      <w:cols w:space="217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73" w:rsidRDefault="00914F73">
      <w:r>
        <w:separator/>
      </w:r>
    </w:p>
  </w:endnote>
  <w:endnote w:type="continuationSeparator" w:id="0">
    <w:p w:rsidR="00914F73" w:rsidRDefault="0091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 Light">
    <w:altName w:val="Roboto Condensed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FD" w:rsidRPr="004F0F57" w:rsidRDefault="005817FD" w:rsidP="004F0F57">
    <w:pPr>
      <w:pStyle w:val="Fuzeile"/>
      <w:jc w:val="right"/>
      <w:rPr>
        <w:rFonts w:ascii="Roboto Light" w:hAnsi="Roboto Light"/>
        <w:sz w:val="20"/>
        <w:szCs w:val="20"/>
      </w:rPr>
    </w:pPr>
    <w:r w:rsidRPr="004F0F57">
      <w:rPr>
        <w:rFonts w:ascii="Roboto Light" w:hAnsi="Roboto Light"/>
        <w:sz w:val="20"/>
        <w:szCs w:val="20"/>
      </w:rPr>
      <w:fldChar w:fldCharType="begin"/>
    </w:r>
    <w:r w:rsidRPr="004F0F57">
      <w:rPr>
        <w:rFonts w:ascii="Roboto Light" w:hAnsi="Roboto Light"/>
        <w:sz w:val="20"/>
        <w:szCs w:val="20"/>
      </w:rPr>
      <w:instrText>PAGE   \* MERGEFORMAT</w:instrText>
    </w:r>
    <w:r w:rsidRPr="004F0F57">
      <w:rPr>
        <w:rFonts w:ascii="Roboto Light" w:hAnsi="Roboto Light"/>
        <w:sz w:val="20"/>
        <w:szCs w:val="20"/>
      </w:rPr>
      <w:fldChar w:fldCharType="separate"/>
    </w:r>
    <w:r w:rsidR="00E50AD0">
      <w:rPr>
        <w:rFonts w:ascii="Roboto Light" w:hAnsi="Roboto Light"/>
        <w:noProof/>
        <w:sz w:val="20"/>
        <w:szCs w:val="20"/>
      </w:rPr>
      <w:t>2</w:t>
    </w:r>
    <w:r w:rsidRPr="004F0F57">
      <w:rPr>
        <w:rFonts w:ascii="Roboto Light" w:hAnsi="Roboto Ligh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73" w:rsidRDefault="00914F73">
      <w:r>
        <w:separator/>
      </w:r>
    </w:p>
  </w:footnote>
  <w:footnote w:type="continuationSeparator" w:id="0">
    <w:p w:rsidR="00914F73" w:rsidRDefault="00914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C95" w:rsidRPr="00757784" w:rsidRDefault="007D2C95" w:rsidP="007D2C95">
    <w:pPr>
      <w:pStyle w:val="Kopfzeile"/>
      <w:jc w:val="center"/>
      <w:rPr>
        <w:rFonts w:ascii="Roboto" w:hAnsi="Roboto" w:cs="Arial"/>
        <w:b/>
        <w:sz w:val="18"/>
        <w:szCs w:val="18"/>
      </w:rPr>
    </w:pPr>
    <w:r w:rsidRPr="00757784">
      <w:rPr>
        <w:rFonts w:ascii="Roboto" w:hAnsi="Roboto" w:cs="Arial"/>
        <w:b/>
        <w:sz w:val="18"/>
        <w:szCs w:val="18"/>
      </w:rPr>
      <w:t xml:space="preserve">Anlage 1: Konsekutiver Studiengang ... mit dem Abschluss Master </w:t>
    </w:r>
    <w:proofErr w:type="spellStart"/>
    <w:r w:rsidRPr="00757784">
      <w:rPr>
        <w:rFonts w:ascii="Roboto" w:hAnsi="Roboto" w:cs="Arial"/>
        <w:b/>
        <w:sz w:val="18"/>
        <w:szCs w:val="18"/>
      </w:rPr>
      <w:t>of</w:t>
    </w:r>
    <w:proofErr w:type="spellEnd"/>
    <w:r w:rsidRPr="00757784">
      <w:rPr>
        <w:rFonts w:ascii="Roboto" w:hAnsi="Roboto" w:cs="Arial"/>
        <w:b/>
        <w:sz w:val="18"/>
        <w:szCs w:val="18"/>
      </w:rPr>
      <w:t xml:space="preserve"> ...</w:t>
    </w:r>
  </w:p>
  <w:p w:rsidR="000133AA" w:rsidRPr="00757784" w:rsidRDefault="007D2C95" w:rsidP="007D2C95">
    <w:pPr>
      <w:pStyle w:val="Kopfzeile"/>
      <w:jc w:val="center"/>
      <w:rPr>
        <w:rFonts w:ascii="Roboto" w:hAnsi="Roboto"/>
      </w:rPr>
    </w:pPr>
    <w:r w:rsidRPr="00757784">
      <w:rPr>
        <w:rFonts w:ascii="Roboto" w:hAnsi="Roboto" w:cs="Arial"/>
        <w:b/>
        <w:sz w:val="18"/>
        <w:szCs w:val="18"/>
      </w:rPr>
      <w:t>STUDIENABLAUFPLAN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E0D7D"/>
    <w:multiLevelType w:val="hybridMultilevel"/>
    <w:tmpl w:val="633A19BE"/>
    <w:lvl w:ilvl="0" w:tplc="28826A2E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17CE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C928B4"/>
    <w:multiLevelType w:val="hybridMultilevel"/>
    <w:tmpl w:val="F3D006DE"/>
    <w:lvl w:ilvl="0" w:tplc="D0AA85F4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4A51B4"/>
    <w:multiLevelType w:val="hybridMultilevel"/>
    <w:tmpl w:val="73F615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6515"/>
    <w:multiLevelType w:val="hybridMultilevel"/>
    <w:tmpl w:val="04CEB294"/>
    <w:lvl w:ilvl="0" w:tplc="46685968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C637DA"/>
    <w:multiLevelType w:val="hybridMultilevel"/>
    <w:tmpl w:val="0E6EFA70"/>
    <w:lvl w:ilvl="0" w:tplc="28826A2E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735DDD"/>
    <w:multiLevelType w:val="hybridMultilevel"/>
    <w:tmpl w:val="689E0B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61A63"/>
    <w:multiLevelType w:val="hybridMultilevel"/>
    <w:tmpl w:val="12D257FA"/>
    <w:lvl w:ilvl="0" w:tplc="8A2663F6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ascii="Roboto Condensed Light" w:hAnsi="Roboto Condensed Light" w:hint="default"/>
        <w:b w:val="0"/>
        <w:i w:val="0"/>
        <w:sz w:val="20"/>
        <w:szCs w:val="20"/>
      </w:rPr>
    </w:lvl>
    <w:lvl w:ilvl="1" w:tplc="D2FEE91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DF23E8"/>
    <w:multiLevelType w:val="hybridMultilevel"/>
    <w:tmpl w:val="758E30AA"/>
    <w:lvl w:ilvl="0" w:tplc="6EC6098E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C91CF8"/>
    <w:multiLevelType w:val="hybridMultilevel"/>
    <w:tmpl w:val="E79E22AC"/>
    <w:lvl w:ilvl="0" w:tplc="69925DBA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ascii="Roboto Condensed Light" w:hAnsi="Roboto Condensed Light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CE7C89"/>
    <w:multiLevelType w:val="hybridMultilevel"/>
    <w:tmpl w:val="D41CEB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A9"/>
    <w:rsid w:val="000056E9"/>
    <w:rsid w:val="0001146C"/>
    <w:rsid w:val="000133AA"/>
    <w:rsid w:val="00037F1D"/>
    <w:rsid w:val="00060DCB"/>
    <w:rsid w:val="00062AA8"/>
    <w:rsid w:val="000661D6"/>
    <w:rsid w:val="00067FEE"/>
    <w:rsid w:val="00072915"/>
    <w:rsid w:val="00082A7E"/>
    <w:rsid w:val="00086547"/>
    <w:rsid w:val="00097F0D"/>
    <w:rsid w:val="000C1177"/>
    <w:rsid w:val="000D0FDB"/>
    <w:rsid w:val="000F2DA9"/>
    <w:rsid w:val="000F3CFB"/>
    <w:rsid w:val="001001F8"/>
    <w:rsid w:val="00122416"/>
    <w:rsid w:val="001736B0"/>
    <w:rsid w:val="00192A0D"/>
    <w:rsid w:val="001A70F7"/>
    <w:rsid w:val="001E774E"/>
    <w:rsid w:val="0020509E"/>
    <w:rsid w:val="00215476"/>
    <w:rsid w:val="00231DFF"/>
    <w:rsid w:val="002817DA"/>
    <w:rsid w:val="002B4D31"/>
    <w:rsid w:val="002C38F1"/>
    <w:rsid w:val="002C4724"/>
    <w:rsid w:val="002E07AF"/>
    <w:rsid w:val="002E54A9"/>
    <w:rsid w:val="002E7A81"/>
    <w:rsid w:val="00330305"/>
    <w:rsid w:val="0033575D"/>
    <w:rsid w:val="00336CEE"/>
    <w:rsid w:val="00345B3F"/>
    <w:rsid w:val="003542FC"/>
    <w:rsid w:val="00356A67"/>
    <w:rsid w:val="003A34C6"/>
    <w:rsid w:val="003D2E4C"/>
    <w:rsid w:val="003D5756"/>
    <w:rsid w:val="003E59E9"/>
    <w:rsid w:val="003E6743"/>
    <w:rsid w:val="003F4435"/>
    <w:rsid w:val="004339B0"/>
    <w:rsid w:val="004439FC"/>
    <w:rsid w:val="0045075C"/>
    <w:rsid w:val="0045542F"/>
    <w:rsid w:val="004658FE"/>
    <w:rsid w:val="00467434"/>
    <w:rsid w:val="00472CC4"/>
    <w:rsid w:val="004811BD"/>
    <w:rsid w:val="004936BE"/>
    <w:rsid w:val="004D0F1B"/>
    <w:rsid w:val="004F0F57"/>
    <w:rsid w:val="00516F26"/>
    <w:rsid w:val="005175C1"/>
    <w:rsid w:val="00523D1F"/>
    <w:rsid w:val="00535BA6"/>
    <w:rsid w:val="005817FD"/>
    <w:rsid w:val="00583496"/>
    <w:rsid w:val="00595568"/>
    <w:rsid w:val="00595695"/>
    <w:rsid w:val="005D59B1"/>
    <w:rsid w:val="006032AF"/>
    <w:rsid w:val="00605AF4"/>
    <w:rsid w:val="00611520"/>
    <w:rsid w:val="00640E81"/>
    <w:rsid w:val="00644FB3"/>
    <w:rsid w:val="00647036"/>
    <w:rsid w:val="006B162B"/>
    <w:rsid w:val="006B43F0"/>
    <w:rsid w:val="006C31CC"/>
    <w:rsid w:val="007176CE"/>
    <w:rsid w:val="007209BD"/>
    <w:rsid w:val="00722D70"/>
    <w:rsid w:val="007414B4"/>
    <w:rsid w:val="007467E6"/>
    <w:rsid w:val="00757784"/>
    <w:rsid w:val="007640BE"/>
    <w:rsid w:val="00770D47"/>
    <w:rsid w:val="00781547"/>
    <w:rsid w:val="00787D73"/>
    <w:rsid w:val="007909AC"/>
    <w:rsid w:val="007A2DC8"/>
    <w:rsid w:val="007C43A3"/>
    <w:rsid w:val="007D2C95"/>
    <w:rsid w:val="0080019E"/>
    <w:rsid w:val="00850CCB"/>
    <w:rsid w:val="00867770"/>
    <w:rsid w:val="008810A3"/>
    <w:rsid w:val="008C45AF"/>
    <w:rsid w:val="008C5FA6"/>
    <w:rsid w:val="008C6587"/>
    <w:rsid w:val="008D5551"/>
    <w:rsid w:val="008F3829"/>
    <w:rsid w:val="009017B5"/>
    <w:rsid w:val="0090335A"/>
    <w:rsid w:val="00914F73"/>
    <w:rsid w:val="009521D2"/>
    <w:rsid w:val="009662BB"/>
    <w:rsid w:val="009852B2"/>
    <w:rsid w:val="009C1128"/>
    <w:rsid w:val="009D283B"/>
    <w:rsid w:val="009D2A55"/>
    <w:rsid w:val="00A60EC1"/>
    <w:rsid w:val="00A86509"/>
    <w:rsid w:val="00A9145D"/>
    <w:rsid w:val="00AA68EE"/>
    <w:rsid w:val="00AE0C86"/>
    <w:rsid w:val="00AE7D24"/>
    <w:rsid w:val="00B5060D"/>
    <w:rsid w:val="00B850F9"/>
    <w:rsid w:val="00BB538E"/>
    <w:rsid w:val="00BD7285"/>
    <w:rsid w:val="00BE152B"/>
    <w:rsid w:val="00BE4F17"/>
    <w:rsid w:val="00BF057B"/>
    <w:rsid w:val="00BF7CBC"/>
    <w:rsid w:val="00C044C8"/>
    <w:rsid w:val="00C25FE2"/>
    <w:rsid w:val="00C26AD6"/>
    <w:rsid w:val="00C34482"/>
    <w:rsid w:val="00C35A11"/>
    <w:rsid w:val="00C402C0"/>
    <w:rsid w:val="00C44519"/>
    <w:rsid w:val="00C648D2"/>
    <w:rsid w:val="00C8044E"/>
    <w:rsid w:val="00C82632"/>
    <w:rsid w:val="00CB5106"/>
    <w:rsid w:val="00CC017C"/>
    <w:rsid w:val="00CC5472"/>
    <w:rsid w:val="00CF191E"/>
    <w:rsid w:val="00CF22F5"/>
    <w:rsid w:val="00D16F92"/>
    <w:rsid w:val="00D34235"/>
    <w:rsid w:val="00D627BA"/>
    <w:rsid w:val="00D90C9C"/>
    <w:rsid w:val="00D977CF"/>
    <w:rsid w:val="00DA400A"/>
    <w:rsid w:val="00DD241D"/>
    <w:rsid w:val="00E06A87"/>
    <w:rsid w:val="00E426DC"/>
    <w:rsid w:val="00E50AD0"/>
    <w:rsid w:val="00E55761"/>
    <w:rsid w:val="00E6474A"/>
    <w:rsid w:val="00E66075"/>
    <w:rsid w:val="00E708C7"/>
    <w:rsid w:val="00E73CEC"/>
    <w:rsid w:val="00E73E02"/>
    <w:rsid w:val="00E760E6"/>
    <w:rsid w:val="00E82307"/>
    <w:rsid w:val="00E94639"/>
    <w:rsid w:val="00EA00D4"/>
    <w:rsid w:val="00EA2F00"/>
    <w:rsid w:val="00EA5CEC"/>
    <w:rsid w:val="00EC1148"/>
    <w:rsid w:val="00EC75A3"/>
    <w:rsid w:val="00F00E8A"/>
    <w:rsid w:val="00F10839"/>
    <w:rsid w:val="00F10F49"/>
    <w:rsid w:val="00F21F5C"/>
    <w:rsid w:val="00F40D22"/>
    <w:rsid w:val="00F4491E"/>
    <w:rsid w:val="00F9367E"/>
    <w:rsid w:val="00FC1BA7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20F369-F67C-4D9A-A2E5-CF0B70B6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60"/>
      </w:tabs>
      <w:ind w:left="360" w:hanging="360"/>
      <w:jc w:val="center"/>
      <w:outlineLvl w:val="2"/>
    </w:pPr>
    <w:rPr>
      <w:b/>
      <w:sz w:val="26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820"/>
        <w:tab w:val="left" w:pos="5954"/>
        <w:tab w:val="right" w:pos="8505"/>
      </w:tabs>
      <w:spacing w:after="60"/>
      <w:ind w:left="1560" w:hanging="284"/>
      <w:jc w:val="both"/>
      <w:outlineLvl w:val="5"/>
    </w:pPr>
    <w:rPr>
      <w:szCs w:val="20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u w:val="single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b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-Einzug21">
    <w:name w:val="Textkörper-Einzug 21"/>
    <w:basedOn w:val="Standard"/>
    <w:pPr>
      <w:ind w:left="709" w:hanging="425"/>
    </w:pPr>
    <w:rPr>
      <w:sz w:val="26"/>
      <w:szCs w:val="20"/>
    </w:rPr>
  </w:style>
  <w:style w:type="paragraph" w:styleId="Textkrper3">
    <w:name w:val="Body Text 3"/>
    <w:basedOn w:val="Standard"/>
    <w:pPr>
      <w:spacing w:after="60"/>
      <w:jc w:val="both"/>
    </w:pPr>
    <w:rPr>
      <w:szCs w:val="20"/>
    </w:rPr>
  </w:style>
  <w:style w:type="paragraph" w:styleId="Textkrper">
    <w:name w:val="Body Text"/>
    <w:basedOn w:val="Standard"/>
    <w:rPr>
      <w:u w:val="single"/>
    </w:rPr>
  </w:style>
  <w:style w:type="paragraph" w:customStyle="1" w:styleId="Textkrper21">
    <w:name w:val="Textkörper 21"/>
    <w:basedOn w:val="Standard"/>
    <w:pPr>
      <w:ind w:left="709" w:hanging="349"/>
    </w:pPr>
    <w:rPr>
      <w:sz w:val="26"/>
      <w:szCs w:val="20"/>
    </w:rPr>
  </w:style>
  <w:style w:type="paragraph" w:styleId="Textkrper2">
    <w:name w:val="Body Text 2"/>
    <w:basedOn w:val="Standard"/>
    <w:rPr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2"/>
    </w:rPr>
  </w:style>
  <w:style w:type="paragraph" w:styleId="Blocktext">
    <w:name w:val="Block Text"/>
    <w:basedOn w:val="Standard"/>
    <w:pPr>
      <w:tabs>
        <w:tab w:val="left" w:pos="-720"/>
      </w:tabs>
      <w:ind w:left="1418" w:right="-1"/>
    </w:pPr>
    <w:rPr>
      <w:b/>
    </w:rPr>
  </w:style>
  <w:style w:type="paragraph" w:styleId="Textkrper-Zeileneinzug">
    <w:name w:val="Body Text Indent"/>
    <w:basedOn w:val="Standard"/>
  </w:style>
  <w:style w:type="paragraph" w:customStyle="1" w:styleId="Textkrper31">
    <w:name w:val="Textkörper 31"/>
    <w:basedOn w:val="Standard"/>
    <w:pPr>
      <w:spacing w:after="60"/>
      <w:jc w:val="both"/>
    </w:pPr>
    <w:rPr>
      <w:szCs w:val="20"/>
    </w:rPr>
  </w:style>
  <w:style w:type="paragraph" w:styleId="Untertitel">
    <w:name w:val="Subtitle"/>
    <w:basedOn w:val="Standard"/>
    <w:qFormat/>
    <w:rPr>
      <w:b/>
      <w:szCs w:val="20"/>
    </w:rPr>
  </w:style>
  <w:style w:type="paragraph" w:styleId="Kopfzeile">
    <w:name w:val="header"/>
    <w:basedOn w:val="Standard"/>
    <w:rsid w:val="00F9367E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37F1D"/>
    <w:pPr>
      <w:autoSpaceDE w:val="0"/>
      <w:autoSpaceDN w:val="0"/>
      <w:adjustRightInd w:val="0"/>
    </w:pPr>
    <w:rPr>
      <w:rFonts w:ascii="Roboto Condensed Light" w:hAnsi="Roboto Condensed Light" w:cs="Roboto Condensed Light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5817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46AC407D.dotm</Template>
  <TotalTime>0</TotalTime>
  <Pages>2</Pages>
  <Words>227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Rahmenstudienordnung</vt:lpstr>
    </vt:vector>
  </TitlesOfParts>
  <Company>TU Chemnitz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Rahmenstudienordnung</dc:title>
  <dc:subject/>
  <dc:creator>helma</dc:creator>
  <cp:keywords/>
  <dc:description/>
  <cp:lastModifiedBy>Kerstin Glaschke</cp:lastModifiedBy>
  <cp:revision>5</cp:revision>
  <cp:lastPrinted>2017-03-31T11:44:00Z</cp:lastPrinted>
  <dcterms:created xsi:type="dcterms:W3CDTF">2022-07-01T10:20:00Z</dcterms:created>
  <dcterms:modified xsi:type="dcterms:W3CDTF">2022-07-25T12:59:00Z</dcterms:modified>
</cp:coreProperties>
</file>